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>o/</w:t>
      </w:r>
      <w:proofErr w:type="gramStart"/>
      <w:r w:rsidR="00747A3D">
        <w:rPr>
          <w:rFonts w:ascii="Arial Narrow" w:hAnsi="Arial Narrow" w:cs="Arial"/>
        </w:rPr>
        <w:t xml:space="preserve">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</w:t>
      </w:r>
      <w:proofErr w:type="gramEnd"/>
      <w:r w:rsidRPr="00C82312">
        <w:rPr>
          <w:rFonts w:ascii="Arial Narrow" w:hAnsi="Arial Narrow" w:cs="Arial"/>
        </w:rPr>
        <w:t xml:space="preserve">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57D8A833" w14:textId="77777777" w:rsidR="009428AA" w:rsidRPr="0025422F" w:rsidRDefault="009428AA" w:rsidP="0025422F">
      <w:pPr>
        <w:rPr>
          <w:rFonts w:ascii="Arial Narrow" w:hAnsi="Arial Narrow" w:cs="Arial"/>
          <w:b/>
        </w:rPr>
      </w:pPr>
    </w:p>
    <w:p w14:paraId="7A1A9170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Pr="00C82312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</w:t>
      </w:r>
      <w:proofErr w:type="gramStart"/>
      <w:r w:rsidR="005D11BF">
        <w:rPr>
          <w:rFonts w:ascii="Arial Narrow" w:hAnsi="Arial Narrow"/>
          <w:color w:val="000000"/>
        </w:rPr>
        <w:t xml:space="preserve">DI </w:t>
      </w:r>
      <w:r w:rsidR="009B70BF">
        <w:rPr>
          <w:rFonts w:ascii="Arial Narrow" w:hAnsi="Arial Narrow"/>
          <w:color w:val="000000"/>
        </w:rPr>
        <w:t xml:space="preserve"> D.S.G.A.</w:t>
      </w:r>
      <w:proofErr w:type="gramEnd"/>
      <w:r w:rsidR="009B70BF">
        <w:rPr>
          <w:rFonts w:ascii="Arial Narrow" w:hAnsi="Arial Narrow"/>
          <w:color w:val="000000"/>
        </w:rPr>
        <w:t xml:space="preserve">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1F72F3A" w14:textId="77777777" w:rsidR="009428AA" w:rsidRDefault="009428AA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6ABCF7A1" w14:textId="59C9FA5D" w:rsidR="00342265" w:rsidRDefault="00747A3D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="00036CB0"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9F530D" w:rsidRPr="009F530D">
        <w:rPr>
          <w:rFonts w:ascii="Arial Narrow" w:hAnsi="Arial Narrow" w:cs="Arial"/>
        </w:rPr>
        <w:t xml:space="preserve">presso l’IC SAN MARZANO SUL SARNO (SAIC8A900C) </w:t>
      </w:r>
      <w:r w:rsidR="00842DF7">
        <w:rPr>
          <w:rFonts w:ascii="Arial Narrow" w:hAnsi="Arial Narrow" w:cs="Arial"/>
        </w:rPr>
        <w:t xml:space="preserve">in sostituzione del titolare assente per un periodo continuativo </w:t>
      </w:r>
      <w:r w:rsidR="009F530D" w:rsidRPr="009F530D">
        <w:rPr>
          <w:rFonts w:ascii="Arial Narrow" w:hAnsi="Arial Narrow" w:cs="Arial"/>
        </w:rPr>
        <w:t>dal giorno 7.10.24 al 31.8.25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027ED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34B40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14831"/>
    <w:rsid w:val="0042166B"/>
    <w:rsid w:val="0042454C"/>
    <w:rsid w:val="00424C7C"/>
    <w:rsid w:val="00447CFA"/>
    <w:rsid w:val="00456DC8"/>
    <w:rsid w:val="0046273E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907AAF"/>
    <w:rsid w:val="00920432"/>
    <w:rsid w:val="00930BFC"/>
    <w:rsid w:val="009401F6"/>
    <w:rsid w:val="009428AA"/>
    <w:rsid w:val="00963BBE"/>
    <w:rsid w:val="0097305A"/>
    <w:rsid w:val="009A0024"/>
    <w:rsid w:val="009A29B6"/>
    <w:rsid w:val="009B4975"/>
    <w:rsid w:val="009B70BF"/>
    <w:rsid w:val="009D0FB7"/>
    <w:rsid w:val="009E7EDC"/>
    <w:rsid w:val="009F530D"/>
    <w:rsid w:val="00A00A65"/>
    <w:rsid w:val="00A053B7"/>
    <w:rsid w:val="00A411DA"/>
    <w:rsid w:val="00A44D66"/>
    <w:rsid w:val="00A4790B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5051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DE FELICE MARIA LUISA</cp:lastModifiedBy>
  <cp:revision>12</cp:revision>
  <cp:lastPrinted>2021-10-12T08:28:00Z</cp:lastPrinted>
  <dcterms:created xsi:type="dcterms:W3CDTF">2024-09-01T08:43:00Z</dcterms:created>
  <dcterms:modified xsi:type="dcterms:W3CDTF">2024-10-07T09:28:00Z</dcterms:modified>
</cp:coreProperties>
</file>