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01ABFF5B" w14:textId="77777777" w:rsidR="00D54E71" w:rsidRPr="0025422F" w:rsidRDefault="00D54E71" w:rsidP="0025422F">
      <w:pPr>
        <w:rPr>
          <w:rFonts w:ascii="Arial Narrow" w:hAnsi="Arial Narrow" w:cs="Arial"/>
          <w:b/>
        </w:rPr>
      </w:pP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03A615CF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</w:t>
      </w:r>
      <w:r w:rsidR="00F46A8A" w:rsidRPr="00F46A8A">
        <w:rPr>
          <w:rFonts w:ascii="Arial Narrow" w:hAnsi="Arial Narrow" w:cs="Arial"/>
        </w:rPr>
        <w:t>l’IC V DI NOCERA INFERIORE (SAIC8BR003)</w:t>
      </w:r>
      <w:r w:rsidR="00F46A8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in sostituzione del titolare assente per un periodo continuativo</w:t>
      </w:r>
      <w:r w:rsidR="00C969FD">
        <w:rPr>
          <w:rFonts w:ascii="Arial Narrow" w:hAnsi="Arial Narrow" w:cs="Arial"/>
        </w:rPr>
        <w:t xml:space="preserve"> dal </w:t>
      </w:r>
      <w:r w:rsidR="00F46A8A">
        <w:rPr>
          <w:rFonts w:ascii="Arial Narrow" w:hAnsi="Arial Narrow" w:cs="Arial"/>
        </w:rPr>
        <w:t>19.11.24 al 17.4.25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E787" w14:textId="77777777" w:rsidR="00F14328" w:rsidRDefault="00F14328" w:rsidP="00D4438F">
      <w:pPr>
        <w:spacing w:after="0" w:line="240" w:lineRule="auto"/>
      </w:pPr>
      <w:r>
        <w:separator/>
      </w:r>
    </w:p>
  </w:endnote>
  <w:endnote w:type="continuationSeparator" w:id="0">
    <w:p w14:paraId="11756CD4" w14:textId="77777777" w:rsidR="00F14328" w:rsidRDefault="00F14328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D41D" w14:textId="77777777" w:rsidR="00F14328" w:rsidRDefault="00F14328" w:rsidP="00D4438F">
      <w:pPr>
        <w:spacing w:after="0" w:line="240" w:lineRule="auto"/>
      </w:pPr>
      <w:r>
        <w:separator/>
      </w:r>
    </w:p>
  </w:footnote>
  <w:footnote w:type="continuationSeparator" w:id="0">
    <w:p w14:paraId="1A46E950" w14:textId="77777777" w:rsidR="00F14328" w:rsidRDefault="00F14328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B6621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657FF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14328"/>
    <w:rsid w:val="00F46A8A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DE FELICE MARIA LUISA</cp:lastModifiedBy>
  <cp:revision>8</cp:revision>
  <cp:lastPrinted>2021-10-12T08:28:00Z</cp:lastPrinted>
  <dcterms:created xsi:type="dcterms:W3CDTF">2024-09-01T08:43:00Z</dcterms:created>
  <dcterms:modified xsi:type="dcterms:W3CDTF">2024-11-19T10:29:00Z</dcterms:modified>
</cp:coreProperties>
</file>