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739B" w14:textId="49698CBF" w:rsidR="00C04EE3" w:rsidRDefault="00B32056" w:rsidP="00EF630B">
      <w:r>
        <w:t>DENOMINAZIONE ISTITUTO SCOLASTICO: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6DDB166E" w14:textId="77777777" w:rsidR="00B32056" w:rsidRDefault="00B32056" w:rsidP="00EF630B"/>
    <w:p w14:paraId="78EF3611" w14:textId="2D21342B" w:rsidR="00C04EE3" w:rsidRDefault="00B565C6" w:rsidP="00EF630B">
      <w:r>
        <w:t>ORGANICO ASSISTENTI TECNICI – ISTITUTI DEL II GRADO DI ISTRUZIONE</w:t>
      </w:r>
    </w:p>
    <w:tbl>
      <w:tblPr>
        <w:tblStyle w:val="Grigliatabella"/>
        <w:tblW w:w="9955" w:type="dxa"/>
        <w:tblLook w:val="04A0" w:firstRow="1" w:lastRow="0" w:firstColumn="1" w:lastColumn="0" w:noHBand="0" w:noVBand="1"/>
      </w:tblPr>
      <w:tblGrid>
        <w:gridCol w:w="991"/>
        <w:gridCol w:w="883"/>
        <w:gridCol w:w="3438"/>
        <w:gridCol w:w="1086"/>
        <w:gridCol w:w="793"/>
        <w:gridCol w:w="2764"/>
      </w:tblGrid>
      <w:tr w:rsidR="00C8637E" w:rsidRPr="00C8637E" w14:paraId="012AA1CA" w14:textId="77777777" w:rsidTr="00B32056">
        <w:trPr>
          <w:trHeight w:val="946"/>
        </w:trPr>
        <w:tc>
          <w:tcPr>
            <w:tcW w:w="5312" w:type="dxa"/>
            <w:gridSpan w:val="3"/>
            <w:hideMark/>
          </w:tcPr>
          <w:p w14:paraId="2DE1FCE3" w14:textId="77777777" w:rsidR="00F84905" w:rsidRDefault="00F84905" w:rsidP="00F84905">
            <w:pPr>
              <w:jc w:val="center"/>
            </w:pPr>
          </w:p>
          <w:p w14:paraId="13093098" w14:textId="18FD5E67" w:rsidR="00B32056" w:rsidRDefault="00C8637E" w:rsidP="009550A6">
            <w:pPr>
              <w:jc w:val="left"/>
            </w:pPr>
            <w:r w:rsidRPr="00C8637E">
              <w:t>Anno Scolastico in corso - 202</w:t>
            </w:r>
            <w:r w:rsidR="002E54C1">
              <w:t>4</w:t>
            </w:r>
            <w:r w:rsidRPr="00C8637E">
              <w:t>/2</w:t>
            </w:r>
            <w:r w:rsidR="002E54C1">
              <w:t>5</w:t>
            </w:r>
          </w:p>
          <w:p w14:paraId="4203975A" w14:textId="7B4E32C7" w:rsidR="00C8637E" w:rsidRPr="00C8637E" w:rsidRDefault="009550A6" w:rsidP="009550A6">
            <w:pPr>
              <w:jc w:val="left"/>
            </w:pPr>
            <w:r>
              <w:t>POSTI - PRESENTI - IN ORGANICO DI DIRITTO ASSISTENTI TECNICI</w:t>
            </w:r>
          </w:p>
        </w:tc>
        <w:tc>
          <w:tcPr>
            <w:tcW w:w="4643" w:type="dxa"/>
            <w:gridSpan w:val="3"/>
            <w:hideMark/>
          </w:tcPr>
          <w:p w14:paraId="019DBC9A" w14:textId="77777777" w:rsidR="00F84905" w:rsidRDefault="00F84905" w:rsidP="009550A6">
            <w:pPr>
              <w:jc w:val="left"/>
            </w:pPr>
          </w:p>
          <w:p w14:paraId="4D033439" w14:textId="40960FE4" w:rsidR="009550A6" w:rsidRDefault="00C8637E" w:rsidP="009550A6">
            <w:pPr>
              <w:jc w:val="left"/>
            </w:pPr>
            <w:r w:rsidRPr="00C8637E">
              <w:t>Anno Scolastico prossimo - 202</w:t>
            </w:r>
            <w:r w:rsidR="002E54C1">
              <w:t>5</w:t>
            </w:r>
            <w:r w:rsidRPr="00C8637E">
              <w:t>/2</w:t>
            </w:r>
            <w:r w:rsidR="002E54C1">
              <w:t>6</w:t>
            </w:r>
            <w:r w:rsidRPr="00C8637E">
              <w:t xml:space="preserve"> </w:t>
            </w:r>
            <w:r w:rsidR="009550A6">
              <w:t>–</w:t>
            </w:r>
            <w:r w:rsidRPr="00C8637E">
              <w:t xml:space="preserve"> </w:t>
            </w:r>
            <w:r w:rsidR="009550A6">
              <w:t>(</w:t>
            </w:r>
            <w:r w:rsidRPr="009550A6">
              <w:rPr>
                <w:i/>
                <w:iCs/>
              </w:rPr>
              <w:t>Indicare gli A</w:t>
            </w:r>
            <w:r w:rsidR="009550A6" w:rsidRPr="009550A6">
              <w:rPr>
                <w:i/>
                <w:iCs/>
              </w:rPr>
              <w:t>.</w:t>
            </w:r>
            <w:r w:rsidRPr="009550A6">
              <w:rPr>
                <w:i/>
                <w:iCs/>
              </w:rPr>
              <w:t>T</w:t>
            </w:r>
            <w:r w:rsidR="009550A6" w:rsidRPr="009550A6">
              <w:rPr>
                <w:i/>
                <w:iCs/>
              </w:rPr>
              <w:t>.</w:t>
            </w:r>
            <w:r w:rsidR="009550A6">
              <w:rPr>
                <w:i/>
                <w:iCs/>
              </w:rPr>
              <w:t xml:space="preserve"> richiesti</w:t>
            </w:r>
            <w:r w:rsidRPr="009550A6">
              <w:rPr>
                <w:i/>
                <w:iCs/>
              </w:rPr>
              <w:t xml:space="preserve"> come da verbale Giunta Esecutiva</w:t>
            </w:r>
            <w:r w:rsidR="009550A6">
              <w:rPr>
                <w:i/>
                <w:iCs/>
              </w:rPr>
              <w:t>)</w:t>
            </w:r>
            <w:r w:rsidR="009550A6">
              <w:t xml:space="preserve"> </w:t>
            </w:r>
          </w:p>
          <w:p w14:paraId="1ED2343C" w14:textId="46252618" w:rsidR="00C8637E" w:rsidRPr="00C8637E" w:rsidRDefault="009550A6" w:rsidP="009550A6">
            <w:pPr>
              <w:jc w:val="left"/>
            </w:pPr>
            <w:r>
              <w:t>POSTI – RICHIESTI - IN ORGANICO DI DIRITTO ASSISTENTI TECNICI</w:t>
            </w:r>
          </w:p>
        </w:tc>
      </w:tr>
      <w:tr w:rsidR="00C8637E" w:rsidRPr="00C8637E" w14:paraId="5CD98BC3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5B8D7A81" w14:textId="20088644" w:rsidR="00C8637E" w:rsidRPr="00F84905" w:rsidRDefault="00C8637E" w:rsidP="00C8637E">
            <w:pPr>
              <w:rPr>
                <w:b/>
                <w:bCs/>
              </w:rPr>
            </w:pPr>
            <w:r w:rsidRPr="00F84905">
              <w:rPr>
                <w:b/>
                <w:bCs/>
              </w:rPr>
              <w:t>N.</w:t>
            </w:r>
            <w:r w:rsidR="009550A6">
              <w:rPr>
                <w:b/>
                <w:bCs/>
              </w:rPr>
              <w:t xml:space="preserve"> </w:t>
            </w:r>
            <w:r w:rsidRPr="00F84905">
              <w:rPr>
                <w:b/>
                <w:bCs/>
              </w:rPr>
              <w:t>AT</w:t>
            </w:r>
          </w:p>
        </w:tc>
        <w:tc>
          <w:tcPr>
            <w:tcW w:w="883" w:type="dxa"/>
            <w:noWrap/>
            <w:hideMark/>
          </w:tcPr>
          <w:p w14:paraId="5DA18293" w14:textId="235B50E2" w:rsidR="00C8637E" w:rsidRPr="00F84905" w:rsidRDefault="00C8637E">
            <w:pPr>
              <w:rPr>
                <w:b/>
                <w:bCs/>
              </w:rPr>
            </w:pPr>
            <w:r w:rsidRPr="00F84905">
              <w:rPr>
                <w:b/>
                <w:bCs/>
              </w:rPr>
              <w:t>A</w:t>
            </w:r>
            <w:r w:rsidR="009550A6">
              <w:rPr>
                <w:b/>
                <w:bCs/>
              </w:rPr>
              <w:t>rea</w:t>
            </w:r>
          </w:p>
        </w:tc>
        <w:tc>
          <w:tcPr>
            <w:tcW w:w="3438" w:type="dxa"/>
            <w:noWrap/>
            <w:hideMark/>
          </w:tcPr>
          <w:p w14:paraId="181B334C" w14:textId="1B78BB06" w:rsidR="00C8637E" w:rsidRPr="00F84905" w:rsidRDefault="00C8637E">
            <w:pPr>
              <w:rPr>
                <w:b/>
                <w:bCs/>
              </w:rPr>
            </w:pPr>
            <w:r w:rsidRPr="00F84905">
              <w:rPr>
                <w:b/>
                <w:bCs/>
              </w:rPr>
              <w:t>Laboratorio</w:t>
            </w:r>
            <w:r w:rsidR="00B32056">
              <w:rPr>
                <w:b/>
                <w:bCs/>
              </w:rPr>
              <w:t xml:space="preserve"> </w:t>
            </w:r>
            <w:r w:rsidR="00B32056" w:rsidRPr="00B32056">
              <w:rPr>
                <w:b/>
                <w:bCs/>
                <w:sz w:val="16"/>
                <w:szCs w:val="16"/>
              </w:rPr>
              <w:t>(es.</w:t>
            </w:r>
            <w:r w:rsidR="00B32056">
              <w:rPr>
                <w:b/>
                <w:bCs/>
                <w:sz w:val="16"/>
                <w:szCs w:val="16"/>
              </w:rPr>
              <w:t xml:space="preserve"> I04-</w:t>
            </w:r>
            <w:r w:rsidR="00B32056" w:rsidRPr="00B32056">
              <w:rPr>
                <w:b/>
                <w:bCs/>
                <w:sz w:val="16"/>
                <w:szCs w:val="16"/>
              </w:rPr>
              <w:t xml:space="preserve">chimica, </w:t>
            </w:r>
            <w:r w:rsidR="00B32056">
              <w:rPr>
                <w:b/>
                <w:bCs/>
                <w:sz w:val="16"/>
                <w:szCs w:val="16"/>
              </w:rPr>
              <w:t xml:space="preserve">T72- </w:t>
            </w:r>
            <w:r w:rsidR="00B32056" w:rsidRPr="00B32056">
              <w:rPr>
                <w:b/>
                <w:bCs/>
                <w:sz w:val="16"/>
                <w:szCs w:val="16"/>
              </w:rPr>
              <w:t>informatica,etc)</w:t>
            </w:r>
          </w:p>
        </w:tc>
        <w:tc>
          <w:tcPr>
            <w:tcW w:w="1086" w:type="dxa"/>
            <w:noWrap/>
            <w:hideMark/>
          </w:tcPr>
          <w:p w14:paraId="668BA1AE" w14:textId="2C9F74C1" w:rsidR="00C8637E" w:rsidRPr="00F84905" w:rsidRDefault="00C8637E">
            <w:pPr>
              <w:rPr>
                <w:b/>
                <w:bCs/>
              </w:rPr>
            </w:pPr>
            <w:r w:rsidRPr="00F84905">
              <w:rPr>
                <w:b/>
                <w:bCs/>
              </w:rPr>
              <w:t>N.</w:t>
            </w:r>
            <w:r w:rsidR="009550A6">
              <w:rPr>
                <w:b/>
                <w:bCs/>
              </w:rPr>
              <w:t xml:space="preserve"> A.T.</w:t>
            </w:r>
          </w:p>
        </w:tc>
        <w:tc>
          <w:tcPr>
            <w:tcW w:w="793" w:type="dxa"/>
            <w:noWrap/>
            <w:hideMark/>
          </w:tcPr>
          <w:p w14:paraId="15C67D76" w14:textId="5C945FFC" w:rsidR="00C8637E" w:rsidRPr="00F84905" w:rsidRDefault="00C8637E">
            <w:pPr>
              <w:rPr>
                <w:b/>
                <w:bCs/>
              </w:rPr>
            </w:pPr>
            <w:r w:rsidRPr="00F84905">
              <w:rPr>
                <w:b/>
                <w:bCs/>
              </w:rPr>
              <w:t>A</w:t>
            </w:r>
            <w:r w:rsidR="009550A6">
              <w:rPr>
                <w:b/>
                <w:bCs/>
              </w:rPr>
              <w:t>rea</w:t>
            </w:r>
          </w:p>
        </w:tc>
        <w:tc>
          <w:tcPr>
            <w:tcW w:w="2764" w:type="dxa"/>
            <w:noWrap/>
            <w:hideMark/>
          </w:tcPr>
          <w:p w14:paraId="7AC7C4E5" w14:textId="77777777" w:rsidR="00C8637E" w:rsidRPr="00F84905" w:rsidRDefault="00C8637E">
            <w:pPr>
              <w:rPr>
                <w:b/>
                <w:bCs/>
              </w:rPr>
            </w:pPr>
            <w:r w:rsidRPr="00F84905">
              <w:rPr>
                <w:b/>
                <w:bCs/>
              </w:rPr>
              <w:t>Laboratorio</w:t>
            </w:r>
          </w:p>
        </w:tc>
      </w:tr>
      <w:tr w:rsidR="00C8637E" w:rsidRPr="00C8637E" w14:paraId="66F3045B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20D39A5F" w14:textId="629A0152" w:rsidR="00C8637E" w:rsidRPr="00C8637E" w:rsidRDefault="00C8637E">
            <w:pPr>
              <w:rPr>
                <w:i/>
                <w:iCs/>
              </w:rPr>
            </w:pPr>
          </w:p>
        </w:tc>
        <w:tc>
          <w:tcPr>
            <w:tcW w:w="883" w:type="dxa"/>
            <w:noWrap/>
            <w:hideMark/>
          </w:tcPr>
          <w:p w14:paraId="70D602E1" w14:textId="0ED2279E" w:rsidR="00C8637E" w:rsidRPr="00C8637E" w:rsidRDefault="00C8637E">
            <w:pPr>
              <w:rPr>
                <w:i/>
                <w:iCs/>
              </w:rPr>
            </w:pPr>
          </w:p>
        </w:tc>
        <w:tc>
          <w:tcPr>
            <w:tcW w:w="3438" w:type="dxa"/>
            <w:noWrap/>
            <w:hideMark/>
          </w:tcPr>
          <w:p w14:paraId="5D395FCE" w14:textId="49319947" w:rsidR="00C8637E" w:rsidRPr="00C8637E" w:rsidRDefault="00C8637E">
            <w:pPr>
              <w:rPr>
                <w:i/>
                <w:iCs/>
              </w:rPr>
            </w:pPr>
          </w:p>
        </w:tc>
        <w:tc>
          <w:tcPr>
            <w:tcW w:w="1086" w:type="dxa"/>
            <w:noWrap/>
            <w:hideMark/>
          </w:tcPr>
          <w:p w14:paraId="7D1D5B97" w14:textId="77777777" w:rsidR="00C8637E" w:rsidRPr="00C8637E" w:rsidRDefault="00C8637E">
            <w:r w:rsidRPr="00C8637E">
              <w:t> </w:t>
            </w:r>
          </w:p>
        </w:tc>
        <w:tc>
          <w:tcPr>
            <w:tcW w:w="793" w:type="dxa"/>
            <w:noWrap/>
            <w:hideMark/>
          </w:tcPr>
          <w:p w14:paraId="6A4FB66D" w14:textId="77777777" w:rsidR="00C8637E" w:rsidRPr="00C8637E" w:rsidRDefault="00C8637E">
            <w:r w:rsidRPr="00C8637E">
              <w:t> </w:t>
            </w:r>
          </w:p>
        </w:tc>
        <w:tc>
          <w:tcPr>
            <w:tcW w:w="2764" w:type="dxa"/>
            <w:noWrap/>
            <w:hideMark/>
          </w:tcPr>
          <w:p w14:paraId="0F165622" w14:textId="77777777" w:rsidR="00C8637E" w:rsidRPr="00C8637E" w:rsidRDefault="00C8637E">
            <w:r w:rsidRPr="00C8637E">
              <w:t> </w:t>
            </w:r>
          </w:p>
        </w:tc>
      </w:tr>
      <w:tr w:rsidR="00C8637E" w:rsidRPr="00C8637E" w14:paraId="42701869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13FB0522" w14:textId="2F467E50" w:rsidR="00C8637E" w:rsidRPr="00C8637E" w:rsidRDefault="00C8637E">
            <w:pPr>
              <w:rPr>
                <w:i/>
                <w:iCs/>
              </w:rPr>
            </w:pPr>
          </w:p>
        </w:tc>
        <w:tc>
          <w:tcPr>
            <w:tcW w:w="883" w:type="dxa"/>
            <w:noWrap/>
            <w:hideMark/>
          </w:tcPr>
          <w:p w14:paraId="20009650" w14:textId="1266ECBF" w:rsidR="00C8637E" w:rsidRPr="00C8637E" w:rsidRDefault="00C8637E">
            <w:pPr>
              <w:rPr>
                <w:i/>
                <w:iCs/>
              </w:rPr>
            </w:pPr>
          </w:p>
        </w:tc>
        <w:tc>
          <w:tcPr>
            <w:tcW w:w="3438" w:type="dxa"/>
            <w:noWrap/>
            <w:hideMark/>
          </w:tcPr>
          <w:p w14:paraId="51932DF0" w14:textId="5D8E5F36" w:rsidR="00C8637E" w:rsidRPr="00C8637E" w:rsidRDefault="00C8637E">
            <w:pPr>
              <w:rPr>
                <w:i/>
                <w:iCs/>
              </w:rPr>
            </w:pPr>
          </w:p>
        </w:tc>
        <w:tc>
          <w:tcPr>
            <w:tcW w:w="1086" w:type="dxa"/>
            <w:noWrap/>
            <w:hideMark/>
          </w:tcPr>
          <w:p w14:paraId="165636D8" w14:textId="77777777" w:rsidR="00C8637E" w:rsidRPr="00C8637E" w:rsidRDefault="00C8637E">
            <w:r w:rsidRPr="00C8637E">
              <w:t> </w:t>
            </w:r>
          </w:p>
        </w:tc>
        <w:tc>
          <w:tcPr>
            <w:tcW w:w="793" w:type="dxa"/>
            <w:noWrap/>
            <w:hideMark/>
          </w:tcPr>
          <w:p w14:paraId="0482AA1B" w14:textId="77777777" w:rsidR="00C8637E" w:rsidRPr="00C8637E" w:rsidRDefault="00C8637E">
            <w:r w:rsidRPr="00C8637E">
              <w:t> </w:t>
            </w:r>
          </w:p>
        </w:tc>
        <w:tc>
          <w:tcPr>
            <w:tcW w:w="2764" w:type="dxa"/>
            <w:noWrap/>
            <w:hideMark/>
          </w:tcPr>
          <w:p w14:paraId="23C472AD" w14:textId="77777777" w:rsidR="00C8637E" w:rsidRPr="00C8637E" w:rsidRDefault="00C8637E">
            <w:r w:rsidRPr="00C8637E">
              <w:t> </w:t>
            </w:r>
          </w:p>
        </w:tc>
      </w:tr>
      <w:tr w:rsidR="00C8637E" w:rsidRPr="00C8637E" w14:paraId="629A0AA6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61654B82" w14:textId="77777777" w:rsidR="00C8637E" w:rsidRPr="00C8637E" w:rsidRDefault="00C8637E">
            <w:r w:rsidRPr="00C8637E">
              <w:t> </w:t>
            </w:r>
          </w:p>
        </w:tc>
        <w:tc>
          <w:tcPr>
            <w:tcW w:w="883" w:type="dxa"/>
            <w:noWrap/>
            <w:hideMark/>
          </w:tcPr>
          <w:p w14:paraId="060EB27E" w14:textId="77777777" w:rsidR="00C8637E" w:rsidRPr="00C8637E" w:rsidRDefault="00C8637E">
            <w:r w:rsidRPr="00C8637E">
              <w:t> </w:t>
            </w:r>
          </w:p>
        </w:tc>
        <w:tc>
          <w:tcPr>
            <w:tcW w:w="3438" w:type="dxa"/>
            <w:noWrap/>
            <w:hideMark/>
          </w:tcPr>
          <w:p w14:paraId="7CE22D57" w14:textId="77777777" w:rsidR="00C8637E" w:rsidRPr="00C8637E" w:rsidRDefault="00C8637E">
            <w:r w:rsidRPr="00C8637E">
              <w:t> </w:t>
            </w:r>
          </w:p>
        </w:tc>
        <w:tc>
          <w:tcPr>
            <w:tcW w:w="1086" w:type="dxa"/>
            <w:noWrap/>
            <w:hideMark/>
          </w:tcPr>
          <w:p w14:paraId="0BF24AD6" w14:textId="77777777" w:rsidR="00C8637E" w:rsidRPr="00C8637E" w:rsidRDefault="00C8637E">
            <w:r w:rsidRPr="00C8637E">
              <w:t> </w:t>
            </w:r>
          </w:p>
        </w:tc>
        <w:tc>
          <w:tcPr>
            <w:tcW w:w="793" w:type="dxa"/>
            <w:noWrap/>
            <w:hideMark/>
          </w:tcPr>
          <w:p w14:paraId="692D9A54" w14:textId="77777777" w:rsidR="00C8637E" w:rsidRPr="00C8637E" w:rsidRDefault="00C8637E">
            <w:r w:rsidRPr="00C8637E">
              <w:t> </w:t>
            </w:r>
          </w:p>
        </w:tc>
        <w:tc>
          <w:tcPr>
            <w:tcW w:w="2764" w:type="dxa"/>
            <w:noWrap/>
            <w:hideMark/>
          </w:tcPr>
          <w:p w14:paraId="15867743" w14:textId="77777777" w:rsidR="00C8637E" w:rsidRPr="00C8637E" w:rsidRDefault="00C8637E">
            <w:r w:rsidRPr="00C8637E">
              <w:t> </w:t>
            </w:r>
          </w:p>
        </w:tc>
      </w:tr>
      <w:tr w:rsidR="00C8637E" w:rsidRPr="00C8637E" w14:paraId="0CB34325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4A975CD1" w14:textId="77777777" w:rsidR="00C8637E" w:rsidRPr="00C8637E" w:rsidRDefault="00C8637E">
            <w:r w:rsidRPr="00C8637E">
              <w:t> </w:t>
            </w:r>
          </w:p>
        </w:tc>
        <w:tc>
          <w:tcPr>
            <w:tcW w:w="883" w:type="dxa"/>
            <w:noWrap/>
            <w:hideMark/>
          </w:tcPr>
          <w:p w14:paraId="2BD0A7F3" w14:textId="77777777" w:rsidR="00C8637E" w:rsidRPr="00C8637E" w:rsidRDefault="00C8637E">
            <w:r w:rsidRPr="00C8637E">
              <w:t> </w:t>
            </w:r>
          </w:p>
        </w:tc>
        <w:tc>
          <w:tcPr>
            <w:tcW w:w="3438" w:type="dxa"/>
            <w:noWrap/>
            <w:hideMark/>
          </w:tcPr>
          <w:p w14:paraId="7EC7EFF0" w14:textId="77777777" w:rsidR="00C8637E" w:rsidRPr="00C8637E" w:rsidRDefault="00C8637E">
            <w:r w:rsidRPr="00C8637E">
              <w:t> </w:t>
            </w:r>
          </w:p>
        </w:tc>
        <w:tc>
          <w:tcPr>
            <w:tcW w:w="1086" w:type="dxa"/>
            <w:noWrap/>
            <w:hideMark/>
          </w:tcPr>
          <w:p w14:paraId="574CC226" w14:textId="77777777" w:rsidR="00C8637E" w:rsidRPr="00C8637E" w:rsidRDefault="00C8637E">
            <w:r w:rsidRPr="00C8637E">
              <w:t> </w:t>
            </w:r>
          </w:p>
        </w:tc>
        <w:tc>
          <w:tcPr>
            <w:tcW w:w="793" w:type="dxa"/>
            <w:noWrap/>
            <w:hideMark/>
          </w:tcPr>
          <w:p w14:paraId="36C0FE4D" w14:textId="77777777" w:rsidR="00C8637E" w:rsidRPr="00C8637E" w:rsidRDefault="00C8637E">
            <w:r w:rsidRPr="00C8637E">
              <w:t> </w:t>
            </w:r>
          </w:p>
        </w:tc>
        <w:tc>
          <w:tcPr>
            <w:tcW w:w="2764" w:type="dxa"/>
            <w:noWrap/>
            <w:hideMark/>
          </w:tcPr>
          <w:p w14:paraId="24E8A94A" w14:textId="77777777" w:rsidR="00C8637E" w:rsidRPr="00C8637E" w:rsidRDefault="00C8637E">
            <w:r w:rsidRPr="00C8637E">
              <w:t> </w:t>
            </w:r>
          </w:p>
        </w:tc>
      </w:tr>
      <w:tr w:rsidR="00C8637E" w:rsidRPr="00C8637E" w14:paraId="026AC7BB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54238BF3" w14:textId="77777777" w:rsidR="00C8637E" w:rsidRPr="00C8637E" w:rsidRDefault="00C8637E">
            <w:r w:rsidRPr="00C8637E">
              <w:t> </w:t>
            </w:r>
          </w:p>
        </w:tc>
        <w:tc>
          <w:tcPr>
            <w:tcW w:w="883" w:type="dxa"/>
            <w:noWrap/>
            <w:hideMark/>
          </w:tcPr>
          <w:p w14:paraId="72BCDB3E" w14:textId="77777777" w:rsidR="00C8637E" w:rsidRPr="00C8637E" w:rsidRDefault="00C8637E">
            <w:r w:rsidRPr="00C8637E">
              <w:t> </w:t>
            </w:r>
          </w:p>
        </w:tc>
        <w:tc>
          <w:tcPr>
            <w:tcW w:w="3438" w:type="dxa"/>
            <w:noWrap/>
            <w:hideMark/>
          </w:tcPr>
          <w:p w14:paraId="5233BDED" w14:textId="77777777" w:rsidR="00C8637E" w:rsidRPr="00C8637E" w:rsidRDefault="00C8637E">
            <w:r w:rsidRPr="00C8637E">
              <w:t> </w:t>
            </w:r>
          </w:p>
        </w:tc>
        <w:tc>
          <w:tcPr>
            <w:tcW w:w="1086" w:type="dxa"/>
            <w:noWrap/>
            <w:hideMark/>
          </w:tcPr>
          <w:p w14:paraId="260A1639" w14:textId="77777777" w:rsidR="00C8637E" w:rsidRPr="00C8637E" w:rsidRDefault="00C8637E">
            <w:r w:rsidRPr="00C8637E">
              <w:t> </w:t>
            </w:r>
          </w:p>
        </w:tc>
        <w:tc>
          <w:tcPr>
            <w:tcW w:w="793" w:type="dxa"/>
            <w:noWrap/>
            <w:hideMark/>
          </w:tcPr>
          <w:p w14:paraId="6C035C79" w14:textId="77777777" w:rsidR="00C8637E" w:rsidRPr="00C8637E" w:rsidRDefault="00C8637E">
            <w:r w:rsidRPr="00C8637E">
              <w:t> </w:t>
            </w:r>
          </w:p>
        </w:tc>
        <w:tc>
          <w:tcPr>
            <w:tcW w:w="2764" w:type="dxa"/>
            <w:noWrap/>
            <w:hideMark/>
          </w:tcPr>
          <w:p w14:paraId="57FF9101" w14:textId="77777777" w:rsidR="00C8637E" w:rsidRPr="00C8637E" w:rsidRDefault="00C8637E">
            <w:r w:rsidRPr="00C8637E">
              <w:t> </w:t>
            </w:r>
          </w:p>
        </w:tc>
      </w:tr>
      <w:tr w:rsidR="00C8637E" w:rsidRPr="00C8637E" w14:paraId="24B2D3BC" w14:textId="77777777" w:rsidTr="00B32056">
        <w:trPr>
          <w:trHeight w:val="289"/>
        </w:trPr>
        <w:tc>
          <w:tcPr>
            <w:tcW w:w="991" w:type="dxa"/>
            <w:noWrap/>
            <w:hideMark/>
          </w:tcPr>
          <w:p w14:paraId="557D07C8" w14:textId="77777777" w:rsidR="00C8637E" w:rsidRPr="00C8637E" w:rsidRDefault="00C8637E">
            <w:r w:rsidRPr="00C8637E">
              <w:t> </w:t>
            </w:r>
          </w:p>
        </w:tc>
        <w:tc>
          <w:tcPr>
            <w:tcW w:w="883" w:type="dxa"/>
            <w:noWrap/>
            <w:hideMark/>
          </w:tcPr>
          <w:p w14:paraId="38A05C00" w14:textId="77777777" w:rsidR="00C8637E" w:rsidRPr="00C8637E" w:rsidRDefault="00C8637E">
            <w:r w:rsidRPr="00C8637E">
              <w:t> </w:t>
            </w:r>
          </w:p>
        </w:tc>
        <w:tc>
          <w:tcPr>
            <w:tcW w:w="3438" w:type="dxa"/>
            <w:noWrap/>
            <w:hideMark/>
          </w:tcPr>
          <w:p w14:paraId="7AF63C65" w14:textId="77777777" w:rsidR="00C8637E" w:rsidRPr="00C8637E" w:rsidRDefault="00C8637E">
            <w:r w:rsidRPr="00C8637E">
              <w:t> </w:t>
            </w:r>
          </w:p>
        </w:tc>
        <w:tc>
          <w:tcPr>
            <w:tcW w:w="1086" w:type="dxa"/>
            <w:noWrap/>
            <w:hideMark/>
          </w:tcPr>
          <w:p w14:paraId="5377EB12" w14:textId="77777777" w:rsidR="00C8637E" w:rsidRPr="00C8637E" w:rsidRDefault="00C8637E">
            <w:r w:rsidRPr="00C8637E">
              <w:t> </w:t>
            </w:r>
          </w:p>
        </w:tc>
        <w:tc>
          <w:tcPr>
            <w:tcW w:w="793" w:type="dxa"/>
            <w:noWrap/>
            <w:hideMark/>
          </w:tcPr>
          <w:p w14:paraId="3A81FF76" w14:textId="77777777" w:rsidR="00C8637E" w:rsidRPr="00C8637E" w:rsidRDefault="00C8637E">
            <w:r w:rsidRPr="00C8637E">
              <w:t> </w:t>
            </w:r>
          </w:p>
        </w:tc>
        <w:tc>
          <w:tcPr>
            <w:tcW w:w="2764" w:type="dxa"/>
            <w:noWrap/>
            <w:hideMark/>
          </w:tcPr>
          <w:p w14:paraId="28321741" w14:textId="77777777" w:rsidR="00C8637E" w:rsidRPr="00C8637E" w:rsidRDefault="00C8637E">
            <w:r w:rsidRPr="00C8637E">
              <w:t> </w:t>
            </w:r>
          </w:p>
        </w:tc>
      </w:tr>
    </w:tbl>
    <w:p w14:paraId="17275DC4" w14:textId="255A7AE4" w:rsidR="00C04EE3" w:rsidRDefault="00C04EE3" w:rsidP="00EF630B"/>
    <w:p w14:paraId="1B29553F" w14:textId="78010785" w:rsidR="00C8637E" w:rsidRDefault="00E96A35" w:rsidP="00EF630B">
      <w:r>
        <w:t>S</w:t>
      </w:r>
      <w:r w:rsidR="00B565C6">
        <w:t>i chiede i</w:t>
      </w:r>
      <w:r w:rsidR="00F84905">
        <w:t>n particolare:</w:t>
      </w:r>
    </w:p>
    <w:p w14:paraId="47BFF0F3" w14:textId="7D0EB4E9" w:rsidR="00F84905" w:rsidRDefault="00F84905" w:rsidP="00EF630B">
      <w:r>
        <w:t>Richieste di Variazioni in Aumento rispetto all’</w:t>
      </w:r>
      <w:r w:rsidR="00EC66A2">
        <w:t xml:space="preserve">attuale </w:t>
      </w:r>
      <w:r>
        <w:t>a.s. 202</w:t>
      </w:r>
      <w:r w:rsidR="002E54C1">
        <w:t>4</w:t>
      </w:r>
      <w:r>
        <w:t>/2</w:t>
      </w:r>
      <w:r w:rsidR="002E54C1">
        <w:t>5</w:t>
      </w:r>
      <w:r>
        <w:t>:</w:t>
      </w:r>
    </w:p>
    <w:p w14:paraId="35EC3096" w14:textId="3C163C76" w:rsidR="00F84905" w:rsidRDefault="00F84905" w:rsidP="00EF630B">
      <w:r>
        <w:t>…………………………………………………………………………………………………</w:t>
      </w:r>
    </w:p>
    <w:p w14:paraId="07DB599E" w14:textId="6BB30A86" w:rsidR="00F84905" w:rsidRDefault="00F84905" w:rsidP="00EF630B">
      <w:r>
        <w:t>Richieste di Variazioni in Diminuzione rispetto all’</w:t>
      </w:r>
      <w:r w:rsidR="00EC66A2">
        <w:t xml:space="preserve">attuale </w:t>
      </w:r>
      <w:r>
        <w:t>a.s. 202</w:t>
      </w:r>
      <w:r w:rsidR="002E54C1">
        <w:t>4</w:t>
      </w:r>
      <w:r>
        <w:t>/2</w:t>
      </w:r>
      <w:r w:rsidR="002E54C1">
        <w:t>5</w:t>
      </w:r>
      <w:r>
        <w:t xml:space="preserve">: </w:t>
      </w:r>
    </w:p>
    <w:p w14:paraId="5DABC3C7" w14:textId="13FDD761" w:rsidR="00F84905" w:rsidRDefault="00F84905" w:rsidP="00EF630B">
      <w:r>
        <w:t>…………………………………………………………………………………………………….</w:t>
      </w:r>
    </w:p>
    <w:p w14:paraId="4B7B301A" w14:textId="22E544CC" w:rsidR="00F84905" w:rsidRDefault="00F84905" w:rsidP="00EF630B">
      <w:r>
        <w:t>Variazioni di Area rispetto all’</w:t>
      </w:r>
      <w:r w:rsidR="00EE086D">
        <w:t xml:space="preserve">attuale </w:t>
      </w:r>
      <w:r>
        <w:t>a.s. 202</w:t>
      </w:r>
      <w:r w:rsidR="002E54C1">
        <w:t>4</w:t>
      </w:r>
      <w:r>
        <w:t>/2</w:t>
      </w:r>
      <w:r w:rsidR="002E54C1">
        <w:t>5</w:t>
      </w:r>
      <w:r>
        <w:t>:</w:t>
      </w:r>
    </w:p>
    <w:p w14:paraId="0D31B044" w14:textId="476143A1" w:rsidR="00F84905" w:rsidRDefault="00F84905" w:rsidP="00EF630B">
      <w:r w:rsidRPr="00F84905">
        <w:t xml:space="preserve">un posto di AT nell'Area </w:t>
      </w:r>
      <w:r>
        <w:t>……….</w:t>
      </w:r>
      <w:r w:rsidRPr="00F84905">
        <w:t xml:space="preserve"> Lab</w:t>
      </w:r>
      <w:r w:rsidR="00B565C6" w:rsidRPr="00F84905">
        <w:t>…</w:t>
      </w:r>
      <w:r w:rsidR="00B565C6">
        <w:t>…</w:t>
      </w:r>
      <w:r w:rsidRPr="00F84905">
        <w:t>al posto di un AT nell'Area…</w:t>
      </w:r>
      <w:r>
        <w:t>….</w:t>
      </w:r>
      <w:r w:rsidRPr="00F84905">
        <w:t xml:space="preserve"> Lab …</w:t>
      </w:r>
      <w:r>
        <w:t>…..</w:t>
      </w:r>
      <w:r w:rsidRPr="00F84905">
        <w:t>.</w:t>
      </w:r>
    </w:p>
    <w:p w14:paraId="76796CEC" w14:textId="2B54954B" w:rsidR="00F84905" w:rsidRDefault="00F84905" w:rsidP="00EF630B"/>
    <w:p w14:paraId="66F025F3" w14:textId="33A873E8" w:rsidR="00F84905" w:rsidRDefault="00F84905" w:rsidP="00EF630B">
      <w:r>
        <w:t>Si allega il verbale della Giunta Esecutiva.</w:t>
      </w:r>
    </w:p>
    <w:p w14:paraId="23B2E045" w14:textId="20527E1A" w:rsidR="00F84905" w:rsidRDefault="00F84905" w:rsidP="00EF630B"/>
    <w:p w14:paraId="4D5B9836" w14:textId="77777777" w:rsidR="00F84905" w:rsidRDefault="00F84905" w:rsidP="00F84905">
      <w:r>
        <w:t>Data ____________________</w:t>
      </w:r>
    </w:p>
    <w:p w14:paraId="48001302" w14:textId="6C222628" w:rsidR="00F84905" w:rsidRDefault="00F84905" w:rsidP="00EF630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sectPr w:rsidR="00F84905" w:rsidSect="009C78DE">
      <w:headerReference w:type="default" r:id="rId8"/>
      <w:footerReference w:type="default" r:id="rId9"/>
      <w:headerReference w:type="first" r:id="rId10"/>
      <w:pgSz w:w="11906" w:h="16838"/>
      <w:pgMar w:top="2552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6C50" w14:textId="77777777" w:rsidR="006C3C26" w:rsidRDefault="006C3C26" w:rsidP="00735857">
      <w:pPr>
        <w:spacing w:after="0" w:line="240" w:lineRule="auto"/>
      </w:pPr>
      <w:r>
        <w:separator/>
      </w:r>
    </w:p>
  </w:endnote>
  <w:endnote w:type="continuationSeparator" w:id="0">
    <w:p w14:paraId="7CC6BF7B" w14:textId="77777777" w:rsidR="006C3C26" w:rsidRDefault="006C3C2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A393" w14:textId="4E1F7CB1" w:rsidR="00735857" w:rsidRPr="00B32056" w:rsidRDefault="00000000" w:rsidP="00B32056">
    <w:pPr>
      <w:pStyle w:val="Pidipagina"/>
      <w:spacing w:before="240"/>
      <w:jc w:val="right"/>
    </w:pPr>
    <w:sdt>
      <w:sdtPr>
        <w:id w:val="-1898960514"/>
        <w:docPartObj>
          <w:docPartGallery w:val="Page Numbers (Bottom of Page)"/>
          <w:docPartUnique/>
        </w:docPartObj>
      </w:sdtPr>
      <w:sdtContent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EE086D">
          <w:rPr>
            <w:noProof/>
          </w:rPr>
          <w:t>1</w:t>
        </w:r>
        <w:r w:rsidR="00171593">
          <w:fldChar w:fldCharType="end"/>
        </w:r>
      </w:sdtContent>
    </w:sdt>
    <w:r w:rsidR="00E5770E" w:rsidRPr="00735857">
      <w:rPr>
        <w:rFonts w:ascii="Copperplate Gothic Bold" w:hAnsi="Copperplate Gothic Bold"/>
        <w:noProof/>
        <w:color w:val="DE0029"/>
        <w:sz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B65294" wp14:editId="0E8AB283">
              <wp:simplePos x="0" y="0"/>
              <wp:positionH relativeFrom="column">
                <wp:posOffset>291465</wp:posOffset>
              </wp:positionH>
              <wp:positionV relativeFrom="paragraph">
                <wp:posOffset>77470</wp:posOffset>
              </wp:positionV>
              <wp:extent cx="4249420" cy="52387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EA8F4" w14:textId="4007E54C" w:rsidR="00C178A8" w:rsidRPr="000C34F3" w:rsidRDefault="00C178A8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6529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.95pt;margin-top:6.1pt;width:334.6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" filled="f" stroked="f">
              <v:textbox>
                <w:txbxContent>
                  <w:p w14:paraId="3D9EA8F4" w14:textId="4007E54C" w:rsidR="00C178A8" w:rsidRPr="000C34F3" w:rsidRDefault="00C178A8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A4ED" w14:textId="77777777" w:rsidR="006C3C26" w:rsidRDefault="006C3C26" w:rsidP="00735857">
      <w:pPr>
        <w:spacing w:after="0" w:line="240" w:lineRule="auto"/>
      </w:pPr>
      <w:r>
        <w:separator/>
      </w:r>
    </w:p>
  </w:footnote>
  <w:footnote w:type="continuationSeparator" w:id="0">
    <w:p w14:paraId="5DC49A33" w14:textId="77777777" w:rsidR="006C3C26" w:rsidRDefault="006C3C2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4F5F" w14:textId="725FBE17" w:rsidR="00B32056" w:rsidRPr="00B32056" w:rsidRDefault="00B32056" w:rsidP="00B32056">
    <w:pPr>
      <w:spacing w:line="240" w:lineRule="auto"/>
      <w:ind w:right="-1"/>
      <w:jc w:val="center"/>
      <w:rPr>
        <w:rFonts w:ascii="Times New Roman" w:hAnsi="Times New Roman" w:cs="Times New Roman"/>
        <w:b/>
        <w:sz w:val="20"/>
      </w:rPr>
    </w:pPr>
    <w:r>
      <w:rPr>
        <w:noProof/>
        <w:lang w:eastAsia="it-IT"/>
      </w:rPr>
      <w:drawing>
        <wp:anchor distT="0" distB="0" distL="0" distR="0" simplePos="0" relativeHeight="251668480" behindDoc="0" locked="0" layoutInCell="1" allowOverlap="1" wp14:anchorId="6591FD54" wp14:editId="47BE80CB">
          <wp:simplePos x="0" y="0"/>
          <wp:positionH relativeFrom="page">
            <wp:posOffset>3582559</wp:posOffset>
          </wp:positionH>
          <wp:positionV relativeFrom="paragraph">
            <wp:posOffset>15516</wp:posOffset>
          </wp:positionV>
          <wp:extent cx="596607" cy="628650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607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2056">
      <w:rPr>
        <w:rFonts w:ascii="Times New Roman" w:hAnsi="Times New Roman" w:cs="Times New Roman"/>
        <w:b/>
        <w:sz w:val="20"/>
      </w:rPr>
      <w:t>MINISTERO DELL’ISTRUZIONE</w:t>
    </w:r>
    <w:r>
      <w:rPr>
        <w:rFonts w:ascii="Times New Roman" w:hAnsi="Times New Roman" w:cs="Times New Roman"/>
        <w:b/>
        <w:sz w:val="20"/>
      </w:rPr>
      <w:t xml:space="preserve"> E DEL MERITO</w:t>
    </w:r>
  </w:p>
  <w:p w14:paraId="679FA4DC" w14:textId="77777777" w:rsidR="00B32056" w:rsidRPr="00B32056" w:rsidRDefault="00B32056" w:rsidP="00B32056">
    <w:pPr>
      <w:spacing w:line="240" w:lineRule="auto"/>
      <w:ind w:right="-1"/>
      <w:jc w:val="center"/>
      <w:rPr>
        <w:rFonts w:ascii="Times New Roman" w:hAnsi="Times New Roman" w:cs="Times New Roman"/>
        <w:b/>
        <w:sz w:val="20"/>
      </w:rPr>
    </w:pPr>
    <w:r w:rsidRPr="00B32056">
      <w:rPr>
        <w:rFonts w:ascii="Times New Roman" w:hAnsi="Times New Roman" w:cs="Times New Roman"/>
        <w:b/>
        <w:sz w:val="20"/>
      </w:rPr>
      <w:t>UFFICIO SCOLASTICO REGIONALE PER LA CAMPANIA</w:t>
    </w:r>
  </w:p>
  <w:p w14:paraId="72847259" w14:textId="77777777" w:rsidR="00B32056" w:rsidRPr="00B32056" w:rsidRDefault="00B32056" w:rsidP="00B32056">
    <w:pPr>
      <w:spacing w:line="240" w:lineRule="auto"/>
      <w:ind w:right="-1"/>
      <w:jc w:val="center"/>
      <w:rPr>
        <w:rFonts w:ascii="Times New Roman" w:hAnsi="Times New Roman" w:cs="Times New Roman"/>
        <w:b/>
        <w:spacing w:val="-3"/>
        <w:sz w:val="20"/>
      </w:rPr>
    </w:pPr>
    <w:r w:rsidRPr="00B32056">
      <w:rPr>
        <w:rFonts w:ascii="Times New Roman" w:hAnsi="Times New Roman" w:cs="Times New Roman"/>
        <w:b/>
        <w:sz w:val="20"/>
      </w:rPr>
      <w:t>UFFICIO X</w:t>
    </w:r>
    <w:r w:rsidRPr="00B32056">
      <w:rPr>
        <w:rFonts w:ascii="Times New Roman" w:hAnsi="Times New Roman" w:cs="Times New Roman"/>
        <w:b/>
        <w:spacing w:val="1"/>
        <w:sz w:val="20"/>
      </w:rPr>
      <w:t xml:space="preserve"> - </w:t>
    </w:r>
    <w:r w:rsidRPr="00B32056">
      <w:rPr>
        <w:rFonts w:ascii="Times New Roman" w:hAnsi="Times New Roman" w:cs="Times New Roman"/>
        <w:b/>
        <w:sz w:val="20"/>
      </w:rPr>
      <w:t>AMBITO</w:t>
    </w:r>
    <w:r w:rsidRPr="00B32056">
      <w:rPr>
        <w:rFonts w:ascii="Times New Roman" w:hAnsi="Times New Roman" w:cs="Times New Roman"/>
        <w:b/>
        <w:spacing w:val="-3"/>
        <w:sz w:val="20"/>
      </w:rPr>
      <w:t xml:space="preserve"> </w:t>
    </w:r>
    <w:r w:rsidRPr="00B32056">
      <w:rPr>
        <w:rFonts w:ascii="Times New Roman" w:hAnsi="Times New Roman" w:cs="Times New Roman"/>
        <w:b/>
        <w:sz w:val="20"/>
      </w:rPr>
      <w:t>TERRITORIALE</w:t>
    </w:r>
    <w:r w:rsidRPr="00B32056">
      <w:rPr>
        <w:rFonts w:ascii="Times New Roman" w:hAnsi="Times New Roman" w:cs="Times New Roman"/>
        <w:b/>
        <w:spacing w:val="-2"/>
        <w:sz w:val="20"/>
      </w:rPr>
      <w:t xml:space="preserve"> </w:t>
    </w:r>
    <w:r w:rsidRPr="00B32056">
      <w:rPr>
        <w:rFonts w:ascii="Times New Roman" w:hAnsi="Times New Roman" w:cs="Times New Roman"/>
        <w:b/>
        <w:sz w:val="20"/>
      </w:rPr>
      <w:t>PER</w:t>
    </w:r>
    <w:r w:rsidRPr="00B32056">
      <w:rPr>
        <w:rFonts w:ascii="Times New Roman" w:hAnsi="Times New Roman" w:cs="Times New Roman"/>
        <w:b/>
        <w:spacing w:val="-3"/>
        <w:sz w:val="20"/>
      </w:rPr>
      <w:t xml:space="preserve"> </w:t>
    </w:r>
    <w:r w:rsidRPr="00B32056">
      <w:rPr>
        <w:rFonts w:ascii="Times New Roman" w:hAnsi="Times New Roman" w:cs="Times New Roman"/>
        <w:b/>
        <w:sz w:val="20"/>
      </w:rPr>
      <w:t>LA</w:t>
    </w:r>
    <w:r w:rsidRPr="00B32056">
      <w:rPr>
        <w:rFonts w:ascii="Times New Roman" w:hAnsi="Times New Roman" w:cs="Times New Roman"/>
        <w:b/>
        <w:spacing w:val="-3"/>
        <w:sz w:val="20"/>
      </w:rPr>
      <w:t xml:space="preserve"> </w:t>
    </w:r>
    <w:r w:rsidRPr="00B32056">
      <w:rPr>
        <w:rFonts w:ascii="Times New Roman" w:hAnsi="Times New Roman" w:cs="Times New Roman"/>
        <w:b/>
        <w:sz w:val="20"/>
      </w:rPr>
      <w:t>PROVINCIA</w:t>
    </w:r>
    <w:r w:rsidRPr="00B32056">
      <w:rPr>
        <w:rFonts w:ascii="Times New Roman" w:hAnsi="Times New Roman" w:cs="Times New Roman"/>
        <w:b/>
        <w:spacing w:val="-1"/>
        <w:sz w:val="20"/>
      </w:rPr>
      <w:t xml:space="preserve"> </w:t>
    </w:r>
    <w:r w:rsidRPr="00B32056">
      <w:rPr>
        <w:rFonts w:ascii="Times New Roman" w:hAnsi="Times New Roman" w:cs="Times New Roman"/>
        <w:b/>
        <w:sz w:val="20"/>
      </w:rPr>
      <w:t>DI</w:t>
    </w:r>
    <w:r w:rsidRPr="00B32056">
      <w:rPr>
        <w:rFonts w:ascii="Times New Roman" w:hAnsi="Times New Roman" w:cs="Times New Roman"/>
        <w:b/>
        <w:spacing w:val="-4"/>
        <w:sz w:val="20"/>
      </w:rPr>
      <w:t xml:space="preserve"> </w:t>
    </w:r>
    <w:r w:rsidRPr="00B32056">
      <w:rPr>
        <w:rFonts w:ascii="Times New Roman" w:hAnsi="Times New Roman" w:cs="Times New Roman"/>
        <w:b/>
        <w:sz w:val="20"/>
      </w:rPr>
      <w:t>SALERNO</w:t>
    </w:r>
  </w:p>
  <w:p w14:paraId="5E23A5C9" w14:textId="77777777" w:rsidR="00B32056" w:rsidRPr="00B32056" w:rsidRDefault="00B32056" w:rsidP="00B32056">
    <w:pPr>
      <w:spacing w:line="240" w:lineRule="auto"/>
      <w:ind w:right="-1"/>
      <w:jc w:val="center"/>
      <w:rPr>
        <w:rFonts w:ascii="Times New Roman" w:hAnsi="Times New Roman" w:cs="Times New Roman"/>
        <w:sz w:val="20"/>
      </w:rPr>
    </w:pPr>
    <w:r w:rsidRPr="00B32056">
      <w:rPr>
        <w:rFonts w:ascii="Times New Roman" w:hAnsi="Times New Roman" w:cs="Times New Roman"/>
        <w:sz w:val="20"/>
      </w:rPr>
      <w:t>Via</w:t>
    </w:r>
    <w:r w:rsidRPr="00B32056">
      <w:rPr>
        <w:rFonts w:ascii="Times New Roman" w:hAnsi="Times New Roman" w:cs="Times New Roman"/>
        <w:spacing w:val="-3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Monticelli n.1</w:t>
    </w:r>
    <w:r w:rsidRPr="00B32056">
      <w:rPr>
        <w:rFonts w:ascii="Times New Roman" w:hAnsi="Times New Roman" w:cs="Times New Roman"/>
        <w:spacing w:val="-2"/>
        <w:sz w:val="20"/>
      </w:rPr>
      <w:t xml:space="preserve"> - </w:t>
    </w:r>
    <w:r w:rsidRPr="00B32056">
      <w:rPr>
        <w:rFonts w:ascii="Times New Roman" w:hAnsi="Times New Roman" w:cs="Times New Roman"/>
        <w:sz w:val="20"/>
      </w:rPr>
      <w:t>Loc.</w:t>
    </w:r>
    <w:r w:rsidRPr="00B32056">
      <w:rPr>
        <w:rFonts w:ascii="Times New Roman" w:hAnsi="Times New Roman" w:cs="Times New Roman"/>
        <w:spacing w:val="-1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Fuorni</w:t>
    </w:r>
    <w:r w:rsidRPr="00B32056">
      <w:rPr>
        <w:rFonts w:ascii="Times New Roman" w:hAnsi="Times New Roman" w:cs="Times New Roman"/>
        <w:spacing w:val="-3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84131</w:t>
    </w:r>
    <w:r w:rsidRPr="00B32056">
      <w:rPr>
        <w:rFonts w:ascii="Times New Roman" w:hAnsi="Times New Roman" w:cs="Times New Roman"/>
        <w:spacing w:val="-1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Salerno</w:t>
    </w:r>
    <w:r w:rsidRPr="00B32056">
      <w:rPr>
        <w:rFonts w:ascii="Times New Roman" w:hAnsi="Times New Roman" w:cs="Times New Roman"/>
        <w:spacing w:val="-4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-</w:t>
    </w:r>
    <w:r w:rsidRPr="00B32056">
      <w:rPr>
        <w:rFonts w:ascii="Times New Roman" w:hAnsi="Times New Roman" w:cs="Times New Roman"/>
        <w:spacing w:val="-4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tel.</w:t>
    </w:r>
    <w:r w:rsidRPr="00B32056">
      <w:rPr>
        <w:rFonts w:ascii="Times New Roman" w:hAnsi="Times New Roman" w:cs="Times New Roman"/>
        <w:spacing w:val="-1"/>
        <w:sz w:val="20"/>
      </w:rPr>
      <w:t xml:space="preserve"> </w:t>
    </w:r>
    <w:r w:rsidRPr="00B32056">
      <w:rPr>
        <w:rFonts w:ascii="Times New Roman" w:hAnsi="Times New Roman" w:cs="Times New Roman"/>
        <w:sz w:val="20"/>
      </w:rPr>
      <w:t>089771611</w:t>
    </w:r>
  </w:p>
  <w:p w14:paraId="189BE7C3" w14:textId="77777777" w:rsidR="00B32056" w:rsidRPr="00B32056" w:rsidRDefault="00B32056" w:rsidP="00B32056">
    <w:pPr>
      <w:spacing w:before="10" w:line="240" w:lineRule="auto"/>
      <w:ind w:right="-1"/>
      <w:jc w:val="center"/>
      <w:rPr>
        <w:rFonts w:ascii="Times New Roman" w:hAnsi="Times New Roman" w:cs="Times New Roman"/>
        <w:sz w:val="20"/>
        <w:lang w:val="en-US"/>
      </w:rPr>
    </w:pPr>
    <w:r w:rsidRPr="00B32056">
      <w:rPr>
        <w:rFonts w:ascii="Times New Roman" w:hAnsi="Times New Roman" w:cs="Times New Roman"/>
        <w:sz w:val="20"/>
        <w:lang w:val="en-US"/>
      </w:rPr>
      <w:t>P.E.C.:</w:t>
    </w:r>
    <w:r w:rsidRPr="00B32056">
      <w:rPr>
        <w:rFonts w:ascii="Times New Roman" w:hAnsi="Times New Roman" w:cs="Times New Roman"/>
        <w:color w:val="0000FF"/>
        <w:spacing w:val="-6"/>
        <w:sz w:val="20"/>
        <w:lang w:val="en-US"/>
      </w:rPr>
      <w:t xml:space="preserve"> </w:t>
    </w:r>
    <w:hyperlink r:id="rId2">
      <w:r w:rsidRPr="00B32056">
        <w:rPr>
          <w:rFonts w:ascii="Times New Roman" w:hAnsi="Times New Roman" w:cs="Times New Roman"/>
          <w:color w:val="0000FF"/>
          <w:sz w:val="20"/>
          <w:u w:val="single" w:color="0000FF"/>
          <w:lang w:val="en-US"/>
        </w:rPr>
        <w:t>uspsa@postacert.istruzione.it</w:t>
      </w:r>
      <w:r w:rsidRPr="00B32056">
        <w:rPr>
          <w:rFonts w:ascii="Times New Roman" w:hAnsi="Times New Roman" w:cs="Times New Roman"/>
          <w:color w:val="0000FF"/>
          <w:spacing w:val="-5"/>
          <w:sz w:val="20"/>
          <w:lang w:val="en-US"/>
        </w:rPr>
        <w:t xml:space="preserve"> </w:t>
      </w:r>
    </w:hyperlink>
    <w:r w:rsidRPr="00B32056">
      <w:rPr>
        <w:rFonts w:ascii="Times New Roman" w:hAnsi="Times New Roman" w:cs="Times New Roman"/>
        <w:sz w:val="20"/>
        <w:lang w:val="en-US"/>
      </w:rPr>
      <w:t>-</w:t>
    </w:r>
    <w:r w:rsidRPr="00B32056">
      <w:rPr>
        <w:rFonts w:ascii="Times New Roman" w:hAnsi="Times New Roman" w:cs="Times New Roman"/>
        <w:spacing w:val="-7"/>
        <w:sz w:val="20"/>
        <w:lang w:val="en-US"/>
      </w:rPr>
      <w:t xml:space="preserve"> </w:t>
    </w:r>
    <w:r w:rsidRPr="00B32056">
      <w:rPr>
        <w:rFonts w:ascii="Times New Roman" w:hAnsi="Times New Roman" w:cs="Times New Roman"/>
        <w:sz w:val="20"/>
        <w:lang w:val="en-US"/>
      </w:rPr>
      <w:t>P.E.O.:</w:t>
    </w:r>
    <w:r w:rsidRPr="00B32056">
      <w:rPr>
        <w:rFonts w:ascii="Times New Roman" w:hAnsi="Times New Roman" w:cs="Times New Roman"/>
        <w:color w:val="0000FF"/>
        <w:spacing w:val="-5"/>
        <w:sz w:val="20"/>
        <w:lang w:val="en-US"/>
      </w:rPr>
      <w:t xml:space="preserve"> </w:t>
    </w:r>
    <w:hyperlink r:id="rId3">
      <w:r w:rsidRPr="00B32056">
        <w:rPr>
          <w:rFonts w:ascii="Times New Roman" w:hAnsi="Times New Roman" w:cs="Times New Roman"/>
          <w:color w:val="0000FF"/>
          <w:sz w:val="20"/>
          <w:u w:val="single" w:color="0000FF"/>
          <w:lang w:val="en-US"/>
        </w:rPr>
        <w:t>usp.sa@istruzione.it</w:t>
      </w:r>
      <w:r w:rsidRPr="00B32056">
        <w:rPr>
          <w:rFonts w:ascii="Times New Roman" w:hAnsi="Times New Roman" w:cs="Times New Roman"/>
          <w:color w:val="0000FF"/>
          <w:spacing w:val="-5"/>
          <w:sz w:val="20"/>
          <w:lang w:val="en-US"/>
        </w:rPr>
        <w:t xml:space="preserve"> </w:t>
      </w:r>
    </w:hyperlink>
    <w:r w:rsidRPr="00B32056">
      <w:rPr>
        <w:rFonts w:ascii="Times New Roman" w:hAnsi="Times New Roman" w:cs="Times New Roman"/>
        <w:sz w:val="20"/>
        <w:lang w:val="en-US"/>
      </w:rPr>
      <w:t>-</w:t>
    </w:r>
    <w:r w:rsidRPr="00B32056">
      <w:rPr>
        <w:rFonts w:ascii="Times New Roman" w:hAnsi="Times New Roman" w:cs="Times New Roman"/>
        <w:spacing w:val="-7"/>
        <w:sz w:val="20"/>
        <w:lang w:val="en-US"/>
      </w:rPr>
      <w:t xml:space="preserve"> </w:t>
    </w:r>
    <w:r w:rsidRPr="00B32056">
      <w:rPr>
        <w:rFonts w:ascii="Times New Roman" w:hAnsi="Times New Roman" w:cs="Times New Roman"/>
        <w:sz w:val="20"/>
        <w:lang w:val="en-US"/>
      </w:rPr>
      <w:t>Sito</w:t>
    </w:r>
    <w:r w:rsidRPr="00B32056">
      <w:rPr>
        <w:rFonts w:ascii="Times New Roman" w:hAnsi="Times New Roman" w:cs="Times New Roman"/>
        <w:spacing w:val="-4"/>
        <w:sz w:val="20"/>
        <w:lang w:val="en-US"/>
      </w:rPr>
      <w:t xml:space="preserve"> </w:t>
    </w:r>
    <w:r w:rsidRPr="00B32056">
      <w:rPr>
        <w:rFonts w:ascii="Times New Roman" w:hAnsi="Times New Roman" w:cs="Times New Roman"/>
        <w:sz w:val="20"/>
        <w:lang w:val="en-US"/>
      </w:rPr>
      <w:t>Web:</w:t>
    </w:r>
    <w:r w:rsidRPr="00B32056">
      <w:rPr>
        <w:rFonts w:ascii="Times New Roman" w:hAnsi="Times New Roman" w:cs="Times New Roman"/>
        <w:color w:val="0000FF"/>
        <w:spacing w:val="-3"/>
        <w:sz w:val="20"/>
        <w:lang w:val="en-US"/>
      </w:rPr>
      <w:t xml:space="preserve"> </w:t>
    </w:r>
    <w:hyperlink r:id="rId4">
      <w:r w:rsidRPr="00B32056">
        <w:rPr>
          <w:rFonts w:ascii="Times New Roman" w:hAnsi="Times New Roman" w:cs="Times New Roman"/>
          <w:color w:val="0000FF"/>
          <w:sz w:val="20"/>
          <w:u w:val="single" w:color="0000FF"/>
          <w:lang w:val="en-US"/>
        </w:rPr>
        <w:t>www.csasalerno.it</w:t>
      </w:r>
    </w:hyperlink>
  </w:p>
  <w:p w14:paraId="02895588" w14:textId="4E4A4B9C" w:rsidR="00735857" w:rsidRPr="00B32056" w:rsidRDefault="00735857" w:rsidP="00B320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4429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0AF67A1" wp14:editId="242768DA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6EE331D" wp14:editId="4B2B90B0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B0FE563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1BDFCB4D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E331D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" stroked="f" strokecolor="black [0]" strokeweight="0" insetpen="t">
              <v:shadow color="#ccc"/>
              <v:textbox inset="2.85pt,2.85pt,2.85pt,2.85pt">
                <w:txbxContent>
                  <w:p w14:paraId="2B0FE563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1BDFCB4D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15A8FC5" wp14:editId="6A4A5E9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E1FD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41B2"/>
    <w:multiLevelType w:val="hybridMultilevel"/>
    <w:tmpl w:val="86BC5BB2"/>
    <w:lvl w:ilvl="0" w:tplc="B6324DD0">
      <w:numFmt w:val="bullet"/>
      <w:lvlText w:val="-"/>
      <w:lvlJc w:val="left"/>
      <w:pPr>
        <w:ind w:left="5316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35676603"/>
    <w:multiLevelType w:val="hybridMultilevel"/>
    <w:tmpl w:val="D05875BE"/>
    <w:lvl w:ilvl="0" w:tplc="490E2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3D91"/>
    <w:multiLevelType w:val="hybridMultilevel"/>
    <w:tmpl w:val="2B5498AA"/>
    <w:lvl w:ilvl="0" w:tplc="558EAFB6">
      <w:start w:val="1"/>
      <w:numFmt w:val="lowerLetter"/>
      <w:lvlText w:val="%1."/>
      <w:lvlJc w:val="left"/>
      <w:pPr>
        <w:ind w:left="833" w:hanging="36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461049B6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52F61A8E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04C2FC5C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DB947BE4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5A76E03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83A803A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BED81560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5546D414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282A"/>
    <w:multiLevelType w:val="hybridMultilevel"/>
    <w:tmpl w:val="12966092"/>
    <w:lvl w:ilvl="0" w:tplc="4A366D8A">
      <w:numFmt w:val="bullet"/>
      <w:lvlText w:val="-"/>
      <w:lvlJc w:val="left"/>
      <w:pPr>
        <w:ind w:left="833" w:hanging="361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C72EB45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47B41E3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46601F56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A0767C08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D376E798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499E94B0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9934F2F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B498CBF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2805">
    <w:abstractNumId w:val="10"/>
  </w:num>
  <w:num w:numId="2" w16cid:durableId="85470299">
    <w:abstractNumId w:val="6"/>
  </w:num>
  <w:num w:numId="3" w16cid:durableId="62333881">
    <w:abstractNumId w:val="11"/>
  </w:num>
  <w:num w:numId="4" w16cid:durableId="562252967">
    <w:abstractNumId w:val="5"/>
  </w:num>
  <w:num w:numId="5" w16cid:durableId="1867137935">
    <w:abstractNumId w:val="9"/>
  </w:num>
  <w:num w:numId="6" w16cid:durableId="518589432">
    <w:abstractNumId w:val="7"/>
  </w:num>
  <w:num w:numId="7" w16cid:durableId="1265117614">
    <w:abstractNumId w:val="4"/>
  </w:num>
  <w:num w:numId="8" w16cid:durableId="1088620962">
    <w:abstractNumId w:val="3"/>
  </w:num>
  <w:num w:numId="9" w16cid:durableId="561214514">
    <w:abstractNumId w:val="1"/>
  </w:num>
  <w:num w:numId="10" w16cid:durableId="1022322256">
    <w:abstractNumId w:val="2"/>
  </w:num>
  <w:num w:numId="11" w16cid:durableId="150828371">
    <w:abstractNumId w:val="8"/>
  </w:num>
  <w:num w:numId="12" w16cid:durableId="79471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5A"/>
    <w:rsid w:val="00012913"/>
    <w:rsid w:val="00020ABB"/>
    <w:rsid w:val="00026754"/>
    <w:rsid w:val="00026DD8"/>
    <w:rsid w:val="00027922"/>
    <w:rsid w:val="000634C3"/>
    <w:rsid w:val="00081CFA"/>
    <w:rsid w:val="00091698"/>
    <w:rsid w:val="00091F3E"/>
    <w:rsid w:val="000A4BC6"/>
    <w:rsid w:val="000C34F3"/>
    <w:rsid w:val="000D0E61"/>
    <w:rsid w:val="000D40EE"/>
    <w:rsid w:val="000D470A"/>
    <w:rsid w:val="00104C46"/>
    <w:rsid w:val="00105DDA"/>
    <w:rsid w:val="00106366"/>
    <w:rsid w:val="00107B92"/>
    <w:rsid w:val="0011154D"/>
    <w:rsid w:val="001155C5"/>
    <w:rsid w:val="00121A37"/>
    <w:rsid w:val="001244AE"/>
    <w:rsid w:val="00132C64"/>
    <w:rsid w:val="00136C6D"/>
    <w:rsid w:val="00137D67"/>
    <w:rsid w:val="00157DB9"/>
    <w:rsid w:val="00161CF8"/>
    <w:rsid w:val="00171593"/>
    <w:rsid w:val="00171C98"/>
    <w:rsid w:val="00176BD8"/>
    <w:rsid w:val="001A433A"/>
    <w:rsid w:val="001A753D"/>
    <w:rsid w:val="001C045D"/>
    <w:rsid w:val="001C36C6"/>
    <w:rsid w:val="001D5813"/>
    <w:rsid w:val="001E1B5E"/>
    <w:rsid w:val="001E471F"/>
    <w:rsid w:val="001F131B"/>
    <w:rsid w:val="001F62AA"/>
    <w:rsid w:val="002013E6"/>
    <w:rsid w:val="00215696"/>
    <w:rsid w:val="00221772"/>
    <w:rsid w:val="002271E0"/>
    <w:rsid w:val="0023363A"/>
    <w:rsid w:val="0024579A"/>
    <w:rsid w:val="002460B0"/>
    <w:rsid w:val="00262DB6"/>
    <w:rsid w:val="00275B8D"/>
    <w:rsid w:val="00284C95"/>
    <w:rsid w:val="002908DC"/>
    <w:rsid w:val="002A68B1"/>
    <w:rsid w:val="002B2394"/>
    <w:rsid w:val="002B72D4"/>
    <w:rsid w:val="002D7DD3"/>
    <w:rsid w:val="002E54C1"/>
    <w:rsid w:val="002E5766"/>
    <w:rsid w:val="002E6AE2"/>
    <w:rsid w:val="002F3E4B"/>
    <w:rsid w:val="003039EF"/>
    <w:rsid w:val="0031349A"/>
    <w:rsid w:val="00320467"/>
    <w:rsid w:val="003265CA"/>
    <w:rsid w:val="00342B9D"/>
    <w:rsid w:val="00344177"/>
    <w:rsid w:val="00345336"/>
    <w:rsid w:val="00362060"/>
    <w:rsid w:val="00375D11"/>
    <w:rsid w:val="003B07E1"/>
    <w:rsid w:val="00401A01"/>
    <w:rsid w:val="00413317"/>
    <w:rsid w:val="004237FD"/>
    <w:rsid w:val="00425ED9"/>
    <w:rsid w:val="00457D49"/>
    <w:rsid w:val="00462793"/>
    <w:rsid w:val="0047754F"/>
    <w:rsid w:val="004873EF"/>
    <w:rsid w:val="004A6503"/>
    <w:rsid w:val="004C72D7"/>
    <w:rsid w:val="004E032D"/>
    <w:rsid w:val="004E6221"/>
    <w:rsid w:val="004F0EB1"/>
    <w:rsid w:val="0050056C"/>
    <w:rsid w:val="0051026B"/>
    <w:rsid w:val="00513C30"/>
    <w:rsid w:val="00514A99"/>
    <w:rsid w:val="005209F0"/>
    <w:rsid w:val="00535A4D"/>
    <w:rsid w:val="005361B7"/>
    <w:rsid w:val="00542F96"/>
    <w:rsid w:val="0054689F"/>
    <w:rsid w:val="005514C8"/>
    <w:rsid w:val="00552BDD"/>
    <w:rsid w:val="005613AC"/>
    <w:rsid w:val="005638F8"/>
    <w:rsid w:val="00575623"/>
    <w:rsid w:val="0059420F"/>
    <w:rsid w:val="005A0DFB"/>
    <w:rsid w:val="005A0F54"/>
    <w:rsid w:val="005A29EC"/>
    <w:rsid w:val="005F7310"/>
    <w:rsid w:val="006157DC"/>
    <w:rsid w:val="006236D5"/>
    <w:rsid w:val="006269A4"/>
    <w:rsid w:val="006460F3"/>
    <w:rsid w:val="00653E89"/>
    <w:rsid w:val="0065696B"/>
    <w:rsid w:val="00672B7B"/>
    <w:rsid w:val="00684E03"/>
    <w:rsid w:val="006933CE"/>
    <w:rsid w:val="006A25BC"/>
    <w:rsid w:val="006C3C26"/>
    <w:rsid w:val="006C50C7"/>
    <w:rsid w:val="006C7019"/>
    <w:rsid w:val="006C7F03"/>
    <w:rsid w:val="006D2294"/>
    <w:rsid w:val="006D5BCE"/>
    <w:rsid w:val="006E207D"/>
    <w:rsid w:val="006E2257"/>
    <w:rsid w:val="006E35AD"/>
    <w:rsid w:val="006E6703"/>
    <w:rsid w:val="006F2EFE"/>
    <w:rsid w:val="00713EB4"/>
    <w:rsid w:val="007208B4"/>
    <w:rsid w:val="0072653A"/>
    <w:rsid w:val="007314F0"/>
    <w:rsid w:val="00735857"/>
    <w:rsid w:val="00740548"/>
    <w:rsid w:val="00740D96"/>
    <w:rsid w:val="00745DCE"/>
    <w:rsid w:val="0075033D"/>
    <w:rsid w:val="00757C50"/>
    <w:rsid w:val="00764208"/>
    <w:rsid w:val="007666F2"/>
    <w:rsid w:val="0077475F"/>
    <w:rsid w:val="007806B1"/>
    <w:rsid w:val="00782D28"/>
    <w:rsid w:val="00786AA7"/>
    <w:rsid w:val="007A0C80"/>
    <w:rsid w:val="007B0F03"/>
    <w:rsid w:val="007B3C19"/>
    <w:rsid w:val="007D14FF"/>
    <w:rsid w:val="007D5231"/>
    <w:rsid w:val="007F155D"/>
    <w:rsid w:val="008074E6"/>
    <w:rsid w:val="00812971"/>
    <w:rsid w:val="00814014"/>
    <w:rsid w:val="0083196E"/>
    <w:rsid w:val="00833790"/>
    <w:rsid w:val="008621BD"/>
    <w:rsid w:val="0086487C"/>
    <w:rsid w:val="00880ED4"/>
    <w:rsid w:val="008849D3"/>
    <w:rsid w:val="00886CD3"/>
    <w:rsid w:val="00887190"/>
    <w:rsid w:val="008A7D8E"/>
    <w:rsid w:val="008B0B07"/>
    <w:rsid w:val="008B148F"/>
    <w:rsid w:val="008B4A17"/>
    <w:rsid w:val="008B6D2F"/>
    <w:rsid w:val="008C5FD8"/>
    <w:rsid w:val="008E32FC"/>
    <w:rsid w:val="008F4B65"/>
    <w:rsid w:val="008F66DF"/>
    <w:rsid w:val="009111CE"/>
    <w:rsid w:val="00917BFF"/>
    <w:rsid w:val="00920922"/>
    <w:rsid w:val="00930855"/>
    <w:rsid w:val="0095184C"/>
    <w:rsid w:val="009550A6"/>
    <w:rsid w:val="00957E18"/>
    <w:rsid w:val="00976AAB"/>
    <w:rsid w:val="00982B8F"/>
    <w:rsid w:val="00984E26"/>
    <w:rsid w:val="009A4B86"/>
    <w:rsid w:val="009A770E"/>
    <w:rsid w:val="009B702A"/>
    <w:rsid w:val="009C78DE"/>
    <w:rsid w:val="009E6568"/>
    <w:rsid w:val="009F08CA"/>
    <w:rsid w:val="009F702C"/>
    <w:rsid w:val="00A05E12"/>
    <w:rsid w:val="00A44305"/>
    <w:rsid w:val="00A44CD1"/>
    <w:rsid w:val="00A46BD3"/>
    <w:rsid w:val="00A53694"/>
    <w:rsid w:val="00A63ADA"/>
    <w:rsid w:val="00A82B7B"/>
    <w:rsid w:val="00A87AFF"/>
    <w:rsid w:val="00A93438"/>
    <w:rsid w:val="00A936AE"/>
    <w:rsid w:val="00AA4792"/>
    <w:rsid w:val="00AA7C43"/>
    <w:rsid w:val="00AB1396"/>
    <w:rsid w:val="00AB7D4C"/>
    <w:rsid w:val="00AC3855"/>
    <w:rsid w:val="00AD516B"/>
    <w:rsid w:val="00AF6D3E"/>
    <w:rsid w:val="00B015DE"/>
    <w:rsid w:val="00B10FB8"/>
    <w:rsid w:val="00B313B2"/>
    <w:rsid w:val="00B32056"/>
    <w:rsid w:val="00B41A6F"/>
    <w:rsid w:val="00B442B8"/>
    <w:rsid w:val="00B51EB3"/>
    <w:rsid w:val="00B565C6"/>
    <w:rsid w:val="00B640E3"/>
    <w:rsid w:val="00B67539"/>
    <w:rsid w:val="00B90D43"/>
    <w:rsid w:val="00B9164D"/>
    <w:rsid w:val="00B9467A"/>
    <w:rsid w:val="00BE7525"/>
    <w:rsid w:val="00BF282D"/>
    <w:rsid w:val="00C021F6"/>
    <w:rsid w:val="00C022B8"/>
    <w:rsid w:val="00C027D1"/>
    <w:rsid w:val="00C04EE3"/>
    <w:rsid w:val="00C13338"/>
    <w:rsid w:val="00C178A8"/>
    <w:rsid w:val="00C254AE"/>
    <w:rsid w:val="00C42C1D"/>
    <w:rsid w:val="00C43BED"/>
    <w:rsid w:val="00C454E0"/>
    <w:rsid w:val="00C454EA"/>
    <w:rsid w:val="00C6639B"/>
    <w:rsid w:val="00C8637E"/>
    <w:rsid w:val="00C9425C"/>
    <w:rsid w:val="00C94F10"/>
    <w:rsid w:val="00CB447C"/>
    <w:rsid w:val="00CC0B9A"/>
    <w:rsid w:val="00CC364F"/>
    <w:rsid w:val="00CD146C"/>
    <w:rsid w:val="00CE2A9A"/>
    <w:rsid w:val="00CF3E37"/>
    <w:rsid w:val="00D00E48"/>
    <w:rsid w:val="00D22D80"/>
    <w:rsid w:val="00D230BD"/>
    <w:rsid w:val="00D402CD"/>
    <w:rsid w:val="00D45968"/>
    <w:rsid w:val="00D519A2"/>
    <w:rsid w:val="00D528A9"/>
    <w:rsid w:val="00D53809"/>
    <w:rsid w:val="00D657E7"/>
    <w:rsid w:val="00D67631"/>
    <w:rsid w:val="00D67AB5"/>
    <w:rsid w:val="00D7705A"/>
    <w:rsid w:val="00DE4804"/>
    <w:rsid w:val="00DF38D4"/>
    <w:rsid w:val="00DF3D29"/>
    <w:rsid w:val="00DF6145"/>
    <w:rsid w:val="00E150E8"/>
    <w:rsid w:val="00E20548"/>
    <w:rsid w:val="00E41D04"/>
    <w:rsid w:val="00E517F2"/>
    <w:rsid w:val="00E53829"/>
    <w:rsid w:val="00E54270"/>
    <w:rsid w:val="00E5770E"/>
    <w:rsid w:val="00E63707"/>
    <w:rsid w:val="00E7598E"/>
    <w:rsid w:val="00E7722A"/>
    <w:rsid w:val="00E8176E"/>
    <w:rsid w:val="00E96A35"/>
    <w:rsid w:val="00EA2144"/>
    <w:rsid w:val="00EB552B"/>
    <w:rsid w:val="00EC1B54"/>
    <w:rsid w:val="00EC66A2"/>
    <w:rsid w:val="00EE086D"/>
    <w:rsid w:val="00EE4358"/>
    <w:rsid w:val="00EF630B"/>
    <w:rsid w:val="00F06B1B"/>
    <w:rsid w:val="00F06E25"/>
    <w:rsid w:val="00F07143"/>
    <w:rsid w:val="00F24949"/>
    <w:rsid w:val="00F30665"/>
    <w:rsid w:val="00F31237"/>
    <w:rsid w:val="00F34480"/>
    <w:rsid w:val="00F44EC7"/>
    <w:rsid w:val="00F61E57"/>
    <w:rsid w:val="00F7508F"/>
    <w:rsid w:val="00F76BDB"/>
    <w:rsid w:val="00F84905"/>
    <w:rsid w:val="00F85F07"/>
    <w:rsid w:val="00F86747"/>
    <w:rsid w:val="00F9383C"/>
    <w:rsid w:val="00FB7606"/>
    <w:rsid w:val="00FC3A53"/>
    <w:rsid w:val="00FC461E"/>
    <w:rsid w:val="00FD0A86"/>
    <w:rsid w:val="00FE15C1"/>
    <w:rsid w:val="00FE5971"/>
    <w:rsid w:val="00FE6F2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05B7"/>
  <w15:docId w15:val="{2AC594C6-CBEC-4AA7-8D8A-6B0F3616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6703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DE4804"/>
    <w:pPr>
      <w:spacing w:before="480" w:after="600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DE4804"/>
    <w:rPr>
      <w:rFonts w:ascii="Verdana" w:eastAsia="Calibri" w:hAnsi="Verdana" w:cs="Calibri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B0B07"/>
    <w:pPr>
      <w:widowControl w:val="0"/>
      <w:autoSpaceDE w:val="0"/>
      <w:autoSpaceDN w:val="0"/>
      <w:spacing w:after="0" w:line="240" w:lineRule="auto"/>
      <w:jc w:val="left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sa@istruzione.it" TargetMode="External"/><Relationship Id="rId2" Type="http://schemas.openxmlformats.org/officeDocument/2006/relationships/hyperlink" Target="mailto:uspsa@postacert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sasalerno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850D-203A-4185-82BE-EC93C8A0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Fiorillo Armando</cp:lastModifiedBy>
  <cp:revision>2</cp:revision>
  <cp:lastPrinted>2020-02-20T07:50:00Z</cp:lastPrinted>
  <dcterms:created xsi:type="dcterms:W3CDTF">2025-03-20T09:02:00Z</dcterms:created>
  <dcterms:modified xsi:type="dcterms:W3CDTF">2025-03-20T09:02:00Z</dcterms:modified>
</cp:coreProperties>
</file>