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7D32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1AAFAEB9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60CEB497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714672">
        <w:rPr>
          <w:rFonts w:ascii="Arial Narrow" w:hAnsi="Arial Narrow" w:cs="Arial"/>
        </w:rPr>
        <w:t>Salerno</w:t>
      </w:r>
    </w:p>
    <w:p w14:paraId="74F2E65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257B5726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07CB017C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120499C3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558B8BA8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6579804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0139F763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27D4462A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159491C1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B7D2F5F" w14:textId="580A0BC2" w:rsidR="002F39C2" w:rsidRPr="00453A1E" w:rsidRDefault="00453A1E" w:rsidP="00453A1E">
      <w:pPr>
        <w:spacing w:after="120" w:line="360" w:lineRule="auto"/>
        <w:jc w:val="both"/>
        <w:rPr>
          <w:rFonts w:ascii="Book Antiqua" w:hAnsi="Book Antiqua"/>
          <w:szCs w:val="20"/>
        </w:rPr>
      </w:pPr>
      <w:r w:rsidRPr="00453A1E">
        <w:rPr>
          <w:rFonts w:ascii="Book Antiqua" w:hAnsi="Book Antiqua" w:cs="Wingdings"/>
          <w:szCs w:val="20"/>
        </w:rPr>
        <w:t>di essere</w:t>
      </w:r>
      <w:r w:rsidRPr="00453A1E">
        <w:rPr>
          <w:rFonts w:ascii="Book Antiqua" w:hAnsi="Book Antiqua" w:cs="Wingdings"/>
          <w:b/>
          <w:bCs/>
          <w:szCs w:val="20"/>
        </w:rPr>
        <w:t xml:space="preserve"> </w:t>
      </w:r>
      <w:r>
        <w:rPr>
          <w:rFonts w:ascii="Book Antiqua" w:hAnsi="Book Antiqua" w:cs="Wingdings"/>
          <w:szCs w:val="20"/>
        </w:rPr>
        <w:t>a</w:t>
      </w:r>
      <w:r w:rsidR="002F39C2" w:rsidRPr="00453A1E">
        <w:rPr>
          <w:rFonts w:ascii="Book Antiqua" w:hAnsi="Book Antiqua" w:cs="Wingdings"/>
          <w:szCs w:val="20"/>
        </w:rPr>
        <w:t>spirante presente in graduatoria per la</w:t>
      </w:r>
      <w:r w:rsidR="002F39C2" w:rsidRPr="00453A1E">
        <w:rPr>
          <w:rFonts w:ascii="Book Antiqua" w:hAnsi="Book Antiqua" w:cs="Wingdings"/>
          <w:b/>
          <w:bCs/>
          <w:szCs w:val="20"/>
        </w:rPr>
        <w:t xml:space="preserve"> </w:t>
      </w:r>
      <w:r w:rsidR="002F39C2" w:rsidRPr="00453A1E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Campania, con decreto prot. </w:t>
      </w:r>
      <w:r w:rsidR="00EB252C">
        <w:rPr>
          <w:rFonts w:ascii="Book Antiqua" w:hAnsi="Book Antiqua"/>
          <w:u w:val="single"/>
        </w:rPr>
        <w:t>61363</w:t>
      </w:r>
      <w:r w:rsidR="002F39C2" w:rsidRPr="00453A1E">
        <w:rPr>
          <w:rFonts w:ascii="Book Antiqua" w:hAnsi="Book Antiqua"/>
          <w:u w:val="single"/>
        </w:rPr>
        <w:t xml:space="preserve"> del 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>/</w:t>
      </w:r>
      <w:r w:rsidR="00EB252C">
        <w:rPr>
          <w:rFonts w:ascii="Book Antiqua" w:hAnsi="Book Antiqua"/>
          <w:u w:val="single"/>
        </w:rPr>
        <w:t>10</w:t>
      </w:r>
      <w:r w:rsidR="002F39C2" w:rsidRPr="00453A1E">
        <w:rPr>
          <w:rFonts w:ascii="Book Antiqua" w:hAnsi="Book Antiqua"/>
          <w:u w:val="single"/>
        </w:rPr>
        <w:t xml:space="preserve">/2024 dell’USR Puglia. </w:t>
      </w:r>
    </w:p>
    <w:p w14:paraId="4C8F18A4" w14:textId="77777777" w:rsidR="002F39C2" w:rsidRPr="00453A1E" w:rsidRDefault="002F39C2" w:rsidP="00453A1E">
      <w:pPr>
        <w:spacing w:after="120" w:line="360" w:lineRule="auto"/>
        <w:jc w:val="both"/>
        <w:rPr>
          <w:rFonts w:ascii="Arial Narrow" w:hAnsi="Arial Narrow" w:cs="Arial"/>
        </w:rPr>
      </w:pPr>
      <w:r w:rsidRPr="00453A1E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05E1A23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C18CC6E" w14:textId="461A9AAB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 l</w:t>
      </w:r>
      <w:r w:rsidR="00EB252C">
        <w:rPr>
          <w:rFonts w:ascii="Arial Narrow" w:hAnsi="Arial Narrow" w:cs="Arial"/>
        </w:rPr>
        <w:t xml:space="preserve">’IC </w:t>
      </w:r>
      <w:r w:rsidR="00375B73">
        <w:rPr>
          <w:rFonts w:ascii="Arial Narrow" w:hAnsi="Arial Narrow" w:cs="Arial"/>
        </w:rPr>
        <w:t>San Nicola</w:t>
      </w:r>
      <w:r w:rsidR="009E3647">
        <w:rPr>
          <w:rFonts w:ascii="Arial Narrow" w:hAnsi="Arial Narrow" w:cs="Arial"/>
        </w:rPr>
        <w:t xml:space="preserve"> di Cava De’ Tirreni</w:t>
      </w:r>
      <w:r w:rsidR="00641BA0">
        <w:rPr>
          <w:rFonts w:ascii="Arial Narrow" w:hAnsi="Arial Narrow" w:cs="Arial"/>
        </w:rPr>
        <w:t xml:space="preserve"> </w:t>
      </w:r>
      <w:r w:rsidR="00DE5D5C" w:rsidRPr="00DE5D5C">
        <w:rPr>
          <w:rFonts w:ascii="Arial Narrow" w:hAnsi="Arial Narrow" w:cs="Arial"/>
        </w:rPr>
        <w:t>(SA</w:t>
      </w:r>
      <w:r w:rsidR="00EB252C">
        <w:rPr>
          <w:rFonts w:ascii="Arial Narrow" w:hAnsi="Arial Narrow" w:cs="Arial"/>
        </w:rPr>
        <w:t>IC8</w:t>
      </w:r>
      <w:r w:rsidR="00375B73">
        <w:rPr>
          <w:rFonts w:ascii="Arial Narrow" w:hAnsi="Arial Narrow" w:cs="Arial"/>
        </w:rPr>
        <w:t>B2008</w:t>
      </w:r>
      <w:r w:rsidR="00DE5D5C">
        <w:rPr>
          <w:rFonts w:ascii="Arial Narrow" w:hAnsi="Arial Narrow" w:cs="Arial"/>
        </w:rPr>
        <w:t>)</w:t>
      </w:r>
      <w:r w:rsidR="00DE5D5C" w:rsidRPr="00DE5D5C">
        <w:rPr>
          <w:rFonts w:ascii="Arial Narrow" w:hAnsi="Arial Narrow" w:cs="Arial"/>
        </w:rPr>
        <w:t xml:space="preserve"> </w:t>
      </w:r>
      <w:r w:rsidR="00842DF7">
        <w:rPr>
          <w:rFonts w:ascii="Arial Narrow" w:hAnsi="Arial Narrow" w:cs="Arial"/>
        </w:rPr>
        <w:t>in sostituzione del titolare assente per un periodo continuativo fino a</w:t>
      </w:r>
      <w:r w:rsidR="006255BA">
        <w:rPr>
          <w:rFonts w:ascii="Arial Narrow" w:hAnsi="Arial Narrow" w:cs="Arial"/>
        </w:rPr>
        <w:t xml:space="preserve">l  </w:t>
      </w:r>
      <w:r w:rsidR="00375B73">
        <w:rPr>
          <w:rFonts w:ascii="Arial Narrow" w:hAnsi="Arial Narrow" w:cs="Arial"/>
        </w:rPr>
        <w:t>5</w:t>
      </w:r>
      <w:r w:rsidR="00842DF7">
        <w:rPr>
          <w:rFonts w:ascii="Arial Narrow" w:hAnsi="Arial Narrow" w:cs="Arial"/>
        </w:rPr>
        <w:t>.</w:t>
      </w:r>
      <w:r w:rsidR="00641BA0">
        <w:rPr>
          <w:rFonts w:ascii="Arial Narrow" w:hAnsi="Arial Narrow" w:cs="Arial"/>
        </w:rPr>
        <w:t>12</w:t>
      </w:r>
      <w:r w:rsidR="00842DF7">
        <w:rPr>
          <w:rFonts w:ascii="Arial Narrow" w:hAnsi="Arial Narrow" w:cs="Arial"/>
        </w:rPr>
        <w:t>.</w:t>
      </w:r>
      <w:r w:rsidR="00F767EA">
        <w:rPr>
          <w:rFonts w:ascii="Arial Narrow" w:hAnsi="Arial Narrow" w:cs="Arial"/>
        </w:rPr>
        <w:t>202</w:t>
      </w:r>
      <w:r w:rsidR="00641BA0">
        <w:rPr>
          <w:rFonts w:ascii="Arial Narrow" w:hAnsi="Arial Narrow" w:cs="Arial"/>
        </w:rPr>
        <w:t>5</w:t>
      </w:r>
      <w:r w:rsidR="007E72D4">
        <w:rPr>
          <w:rFonts w:ascii="Arial Narrow" w:hAnsi="Arial Narrow" w:cs="Arial"/>
        </w:rPr>
        <w:t>.</w:t>
      </w:r>
    </w:p>
    <w:p w14:paraId="1E67777F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02600D52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C295" w14:textId="77777777" w:rsidR="00E3581E" w:rsidRDefault="00E3581E" w:rsidP="00D4438F">
      <w:pPr>
        <w:spacing w:after="0" w:line="240" w:lineRule="auto"/>
      </w:pPr>
      <w:r>
        <w:separator/>
      </w:r>
    </w:p>
  </w:endnote>
  <w:endnote w:type="continuationSeparator" w:id="0">
    <w:p w14:paraId="3F411AED" w14:textId="77777777" w:rsidR="00E3581E" w:rsidRDefault="00E3581E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8BFA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8BC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14672">
      <w:rPr>
        <w:noProof/>
      </w:rPr>
      <w:t>1</w:t>
    </w:r>
    <w:r>
      <w:fldChar w:fldCharType="end"/>
    </w:r>
  </w:p>
  <w:p w14:paraId="770DA33C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02B2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155A" w14:textId="77777777" w:rsidR="00E3581E" w:rsidRDefault="00E3581E" w:rsidP="00D4438F">
      <w:pPr>
        <w:spacing w:after="0" w:line="240" w:lineRule="auto"/>
      </w:pPr>
      <w:r>
        <w:separator/>
      </w:r>
    </w:p>
  </w:footnote>
  <w:footnote w:type="continuationSeparator" w:id="0">
    <w:p w14:paraId="0D8E38B6" w14:textId="77777777" w:rsidR="00E3581E" w:rsidRDefault="00E3581E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80B1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597D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2EAE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25138">
    <w:abstractNumId w:val="3"/>
  </w:num>
  <w:num w:numId="2" w16cid:durableId="848563022">
    <w:abstractNumId w:val="4"/>
  </w:num>
  <w:num w:numId="3" w16cid:durableId="1459494376">
    <w:abstractNumId w:val="6"/>
  </w:num>
  <w:num w:numId="4" w16cid:durableId="381751235">
    <w:abstractNumId w:val="0"/>
  </w:num>
  <w:num w:numId="5" w16cid:durableId="1773434048">
    <w:abstractNumId w:val="7"/>
  </w:num>
  <w:num w:numId="6" w16cid:durableId="804006136">
    <w:abstractNumId w:val="10"/>
  </w:num>
  <w:num w:numId="7" w16cid:durableId="1962106738">
    <w:abstractNumId w:val="15"/>
  </w:num>
  <w:num w:numId="8" w16cid:durableId="1771241623">
    <w:abstractNumId w:val="13"/>
  </w:num>
  <w:num w:numId="9" w16cid:durableId="1201361739">
    <w:abstractNumId w:val="12"/>
  </w:num>
  <w:num w:numId="10" w16cid:durableId="931162866">
    <w:abstractNumId w:val="1"/>
  </w:num>
  <w:num w:numId="11" w16cid:durableId="373698473">
    <w:abstractNumId w:val="18"/>
  </w:num>
  <w:num w:numId="12" w16cid:durableId="472718877">
    <w:abstractNumId w:val="16"/>
  </w:num>
  <w:num w:numId="13" w16cid:durableId="89090560">
    <w:abstractNumId w:val="19"/>
  </w:num>
  <w:num w:numId="14" w16cid:durableId="1231503862">
    <w:abstractNumId w:val="17"/>
  </w:num>
  <w:num w:numId="15" w16cid:durableId="1334453193">
    <w:abstractNumId w:val="9"/>
  </w:num>
  <w:num w:numId="16" w16cid:durableId="149712920">
    <w:abstractNumId w:val="8"/>
  </w:num>
  <w:num w:numId="17" w16cid:durableId="569997161">
    <w:abstractNumId w:val="14"/>
  </w:num>
  <w:num w:numId="18" w16cid:durableId="1314287739">
    <w:abstractNumId w:val="5"/>
  </w:num>
  <w:num w:numId="19" w16cid:durableId="1641956356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50"/>
    <w:rsid w:val="0002244A"/>
    <w:rsid w:val="00024798"/>
    <w:rsid w:val="00033DEB"/>
    <w:rsid w:val="000355C1"/>
    <w:rsid w:val="00036CB0"/>
    <w:rsid w:val="000411E0"/>
    <w:rsid w:val="00086A43"/>
    <w:rsid w:val="000922FA"/>
    <w:rsid w:val="0009698E"/>
    <w:rsid w:val="000A00FE"/>
    <w:rsid w:val="000D0DB3"/>
    <w:rsid w:val="000D49FB"/>
    <w:rsid w:val="000E03EB"/>
    <w:rsid w:val="000E1E93"/>
    <w:rsid w:val="000E615E"/>
    <w:rsid w:val="00101A45"/>
    <w:rsid w:val="00114E8B"/>
    <w:rsid w:val="00127039"/>
    <w:rsid w:val="00127C3E"/>
    <w:rsid w:val="001446CF"/>
    <w:rsid w:val="001503AB"/>
    <w:rsid w:val="0015708F"/>
    <w:rsid w:val="00164F87"/>
    <w:rsid w:val="001B0136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2F39C2"/>
    <w:rsid w:val="00325945"/>
    <w:rsid w:val="00342265"/>
    <w:rsid w:val="003530E4"/>
    <w:rsid w:val="00375B73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3A1E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15960"/>
    <w:rsid w:val="006255BA"/>
    <w:rsid w:val="00636B84"/>
    <w:rsid w:val="00641BA0"/>
    <w:rsid w:val="0067009B"/>
    <w:rsid w:val="00690D30"/>
    <w:rsid w:val="006A32C1"/>
    <w:rsid w:val="006F31E2"/>
    <w:rsid w:val="00714672"/>
    <w:rsid w:val="0072289D"/>
    <w:rsid w:val="00726946"/>
    <w:rsid w:val="00726F19"/>
    <w:rsid w:val="00777BC3"/>
    <w:rsid w:val="00784375"/>
    <w:rsid w:val="007A3B73"/>
    <w:rsid w:val="007B62D4"/>
    <w:rsid w:val="007D5A0C"/>
    <w:rsid w:val="007E50AF"/>
    <w:rsid w:val="007E72D4"/>
    <w:rsid w:val="00805208"/>
    <w:rsid w:val="008063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872CF"/>
    <w:rsid w:val="009A0024"/>
    <w:rsid w:val="009A29B6"/>
    <w:rsid w:val="009B4975"/>
    <w:rsid w:val="009B70BF"/>
    <w:rsid w:val="009D0FB7"/>
    <w:rsid w:val="009E3647"/>
    <w:rsid w:val="009E7EDC"/>
    <w:rsid w:val="00A00A65"/>
    <w:rsid w:val="00A053B7"/>
    <w:rsid w:val="00A376E5"/>
    <w:rsid w:val="00A411DA"/>
    <w:rsid w:val="00A44D66"/>
    <w:rsid w:val="00A61C31"/>
    <w:rsid w:val="00A80628"/>
    <w:rsid w:val="00A9469D"/>
    <w:rsid w:val="00A94912"/>
    <w:rsid w:val="00AB0B65"/>
    <w:rsid w:val="00AC0EDC"/>
    <w:rsid w:val="00AD01A7"/>
    <w:rsid w:val="00AD1B48"/>
    <w:rsid w:val="00AF4A40"/>
    <w:rsid w:val="00B004A9"/>
    <w:rsid w:val="00B10125"/>
    <w:rsid w:val="00B42CEC"/>
    <w:rsid w:val="00B60BFD"/>
    <w:rsid w:val="00BA57D8"/>
    <w:rsid w:val="00BF0D65"/>
    <w:rsid w:val="00BF536C"/>
    <w:rsid w:val="00C12878"/>
    <w:rsid w:val="00C1467E"/>
    <w:rsid w:val="00C475DD"/>
    <w:rsid w:val="00C56C72"/>
    <w:rsid w:val="00C71650"/>
    <w:rsid w:val="00C82312"/>
    <w:rsid w:val="00C959C3"/>
    <w:rsid w:val="00CD639D"/>
    <w:rsid w:val="00CE0445"/>
    <w:rsid w:val="00CE0AB3"/>
    <w:rsid w:val="00CE7112"/>
    <w:rsid w:val="00CF57BA"/>
    <w:rsid w:val="00CF615E"/>
    <w:rsid w:val="00D212CA"/>
    <w:rsid w:val="00D4438F"/>
    <w:rsid w:val="00D44FFF"/>
    <w:rsid w:val="00D61DB0"/>
    <w:rsid w:val="00D83555"/>
    <w:rsid w:val="00D85C3C"/>
    <w:rsid w:val="00DB248D"/>
    <w:rsid w:val="00DB546C"/>
    <w:rsid w:val="00DC2C7E"/>
    <w:rsid w:val="00DE50BC"/>
    <w:rsid w:val="00DE5D5C"/>
    <w:rsid w:val="00E2010E"/>
    <w:rsid w:val="00E246AE"/>
    <w:rsid w:val="00E2725E"/>
    <w:rsid w:val="00E32CD0"/>
    <w:rsid w:val="00E3581E"/>
    <w:rsid w:val="00E359BE"/>
    <w:rsid w:val="00E93DFC"/>
    <w:rsid w:val="00E9582C"/>
    <w:rsid w:val="00EB252C"/>
    <w:rsid w:val="00EB2A67"/>
    <w:rsid w:val="00ED36FF"/>
    <w:rsid w:val="00ED6C62"/>
    <w:rsid w:val="00F01E28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5F2C"/>
  <w15:docId w15:val="{EF672925-D809-4422-8B96-1A8559E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859\Downloads\nuovo+modello+domanda+DD1+Nocera+Superi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nuovo+modello+domanda+DD1+Nocera+Superiore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Fiorillo Armando</dc:creator>
  <cp:keywords/>
  <cp:lastModifiedBy>Fiorillo Armando</cp:lastModifiedBy>
  <cp:revision>11</cp:revision>
  <cp:lastPrinted>2021-10-12T08:28:00Z</cp:lastPrinted>
  <dcterms:created xsi:type="dcterms:W3CDTF">2024-12-19T08:17:00Z</dcterms:created>
  <dcterms:modified xsi:type="dcterms:W3CDTF">2025-09-04T08:37:00Z</dcterms:modified>
</cp:coreProperties>
</file>