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0B87D2E8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 w:rsidRPr="00DE5D5C">
        <w:rPr>
          <w:rFonts w:ascii="Arial Narrow" w:hAnsi="Arial Narrow"/>
          <w:b/>
          <w:bCs/>
          <w:color w:val="000000"/>
        </w:rPr>
        <w:t xml:space="preserve">FUNZIONARIO </w:t>
      </w:r>
      <w:r w:rsidR="00DE5D5C" w:rsidRPr="00DE5D5C">
        <w:rPr>
          <w:rFonts w:ascii="Arial Narrow" w:hAnsi="Arial Narrow"/>
          <w:b/>
          <w:bCs/>
          <w:color w:val="000000"/>
        </w:rPr>
        <w:t xml:space="preserve">già </w:t>
      </w:r>
      <w:r w:rsidR="005D11BF" w:rsidRPr="00DE5D5C">
        <w:rPr>
          <w:rFonts w:ascii="Arial Narrow" w:hAnsi="Arial Narrow"/>
          <w:b/>
          <w:bCs/>
          <w:color w:val="000000"/>
        </w:rPr>
        <w:t xml:space="preserve">TITOLARE </w:t>
      </w:r>
      <w:r w:rsidR="009B70BF" w:rsidRPr="00DE5D5C">
        <w:rPr>
          <w:rFonts w:ascii="Arial Narrow" w:hAnsi="Arial Narrow"/>
          <w:b/>
          <w:bCs/>
          <w:color w:val="000000"/>
        </w:rPr>
        <w:t>DI INCARICO</w:t>
      </w:r>
      <w:r w:rsidR="005D11BF" w:rsidRPr="00DE5D5C">
        <w:rPr>
          <w:rFonts w:ascii="Arial Narrow" w:hAnsi="Arial Narrow"/>
          <w:b/>
          <w:bCs/>
          <w:color w:val="000000"/>
        </w:rPr>
        <w:t xml:space="preserve"> DI</w:t>
      </w:r>
      <w:r w:rsidR="009B70BF" w:rsidRPr="00DE5D5C">
        <w:rPr>
          <w:rFonts w:ascii="Arial Narrow" w:hAnsi="Arial Narrow"/>
          <w:b/>
          <w:bCs/>
          <w:color w:val="000000"/>
        </w:rPr>
        <w:t xml:space="preserve"> D.S.G.A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43175FED" w14:textId="77777777" w:rsidR="00572F95" w:rsidRDefault="002146E7" w:rsidP="00572F9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resso </w:t>
      </w:r>
      <w:r w:rsidR="00572F95">
        <w:rPr>
          <w:rFonts w:ascii="Arial Narrow" w:hAnsi="Arial Narrow" w:cs="Arial"/>
        </w:rPr>
        <w:t>l’ IC Fiorentino di Battipaglia in sostituzione del titolare assente per un periodo continuativo fino al 17.4.26</w:t>
      </w:r>
    </w:p>
    <w:p w14:paraId="6A3F1823" w14:textId="72C7D4CC" w:rsidR="002146E7" w:rsidRDefault="002146E7" w:rsidP="002146E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E9F830A" w14:textId="77777777" w:rsidR="002146E7" w:rsidRDefault="002146E7" w:rsidP="002E2A08">
      <w:pPr>
        <w:rPr>
          <w:rFonts w:ascii="Arial Narrow" w:hAnsi="Arial Narrow" w:cs="Arial"/>
        </w:rPr>
      </w:pP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A5D5" w14:textId="77777777" w:rsidR="00C23FE3" w:rsidRDefault="00C23FE3" w:rsidP="00D4438F">
      <w:pPr>
        <w:spacing w:after="0" w:line="240" w:lineRule="auto"/>
      </w:pPr>
      <w:r>
        <w:separator/>
      </w:r>
    </w:p>
  </w:endnote>
  <w:endnote w:type="continuationSeparator" w:id="0">
    <w:p w14:paraId="4195B9A2" w14:textId="77777777" w:rsidR="00C23FE3" w:rsidRDefault="00C23FE3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F309" w14:textId="77777777" w:rsidR="00C23FE3" w:rsidRDefault="00C23FE3" w:rsidP="00D4438F">
      <w:pPr>
        <w:spacing w:after="0" w:line="240" w:lineRule="auto"/>
      </w:pPr>
      <w:r>
        <w:separator/>
      </w:r>
    </w:p>
  </w:footnote>
  <w:footnote w:type="continuationSeparator" w:id="0">
    <w:p w14:paraId="2BB57B26" w14:textId="77777777" w:rsidR="00C23FE3" w:rsidRDefault="00C23FE3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45A5E"/>
    <w:rsid w:val="001503AB"/>
    <w:rsid w:val="0015708F"/>
    <w:rsid w:val="00164F87"/>
    <w:rsid w:val="001B0136"/>
    <w:rsid w:val="001B5B1A"/>
    <w:rsid w:val="001C7CD9"/>
    <w:rsid w:val="002132E7"/>
    <w:rsid w:val="002146E7"/>
    <w:rsid w:val="00221EB4"/>
    <w:rsid w:val="00233DA3"/>
    <w:rsid w:val="00236FCE"/>
    <w:rsid w:val="0025562B"/>
    <w:rsid w:val="00267729"/>
    <w:rsid w:val="00277D0F"/>
    <w:rsid w:val="002E2A08"/>
    <w:rsid w:val="002E64D1"/>
    <w:rsid w:val="002F139C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35CA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662AA"/>
    <w:rsid w:val="00572F95"/>
    <w:rsid w:val="005758C6"/>
    <w:rsid w:val="005A0FC0"/>
    <w:rsid w:val="005A5434"/>
    <w:rsid w:val="005A6AF6"/>
    <w:rsid w:val="005C2DC6"/>
    <w:rsid w:val="005D11BF"/>
    <w:rsid w:val="005D774F"/>
    <w:rsid w:val="006035D3"/>
    <w:rsid w:val="00611EA1"/>
    <w:rsid w:val="00615960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234"/>
    <w:rsid w:val="00B60BFD"/>
    <w:rsid w:val="00BA57D8"/>
    <w:rsid w:val="00BF0D65"/>
    <w:rsid w:val="00BF536C"/>
    <w:rsid w:val="00C12878"/>
    <w:rsid w:val="00C1467E"/>
    <w:rsid w:val="00C23FE3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D0E85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1E28"/>
    <w:rsid w:val="00F46626"/>
    <w:rsid w:val="00F6710E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nuovo+modello+domanda+DD1+Nocera+Superiore.dot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DE FELICE MARIA LUISA</cp:lastModifiedBy>
  <cp:revision>9</cp:revision>
  <cp:lastPrinted>2021-10-12T08:28:00Z</cp:lastPrinted>
  <dcterms:created xsi:type="dcterms:W3CDTF">2024-12-19T08:17:00Z</dcterms:created>
  <dcterms:modified xsi:type="dcterms:W3CDTF">2025-10-14T13:17:00Z</dcterms:modified>
</cp:coreProperties>
</file>