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2235" w14:textId="77777777" w:rsidR="00A44D66" w:rsidRPr="005B390C" w:rsidRDefault="00A44D66" w:rsidP="00747A3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 w:val="12"/>
          <w:szCs w:val="12"/>
        </w:rPr>
      </w:pPr>
      <w:r w:rsidRPr="005B390C">
        <w:rPr>
          <w:rFonts w:ascii="Arial Narrow" w:hAnsi="Arial Narrow" w:cs="Arial"/>
          <w:b/>
          <w:bCs/>
          <w:iCs/>
          <w:sz w:val="12"/>
          <w:szCs w:val="12"/>
        </w:rPr>
        <w:t>AVVERTENZA</w:t>
      </w:r>
    </w:p>
    <w:p w14:paraId="45AB1429" w14:textId="77777777" w:rsidR="00A44D66" w:rsidRPr="005B390C" w:rsidRDefault="00A44D66" w:rsidP="00747A3D">
      <w:pPr>
        <w:autoSpaceDE w:val="0"/>
        <w:autoSpaceDN w:val="0"/>
        <w:adjustRightInd w:val="0"/>
        <w:jc w:val="both"/>
        <w:rPr>
          <w:rFonts w:ascii="Arial Narrow" w:hAnsi="Arial Narrow"/>
          <w:bCs/>
          <w:i/>
          <w:sz w:val="12"/>
          <w:szCs w:val="12"/>
        </w:rPr>
      </w:pPr>
      <w:r w:rsidRPr="005B390C">
        <w:rPr>
          <w:rFonts w:ascii="Arial Narrow" w:hAnsi="Arial Narrow"/>
          <w:bCs/>
          <w:i/>
          <w:sz w:val="12"/>
          <w:szCs w:val="12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  <w:r>
        <w:rPr>
          <w:rFonts w:ascii="Arial Narrow" w:hAnsi="Arial Narrow"/>
          <w:bCs/>
          <w:i/>
          <w:sz w:val="12"/>
          <w:szCs w:val="12"/>
        </w:rPr>
        <w:t xml:space="preserve"> </w:t>
      </w:r>
      <w:r w:rsidRPr="005B390C">
        <w:rPr>
          <w:rFonts w:ascii="Arial Narrow" w:hAnsi="Arial Narrow"/>
          <w:bCs/>
          <w:i/>
          <w:sz w:val="12"/>
          <w:szCs w:val="12"/>
        </w:rPr>
        <w:t>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4F31389E" w14:textId="77777777" w:rsidR="00A44D66" w:rsidRDefault="00A44D66" w:rsidP="00747A3D">
      <w:pPr>
        <w:spacing w:after="0" w:line="240" w:lineRule="auto"/>
        <w:ind w:left="4247" w:firstLine="709"/>
        <w:jc w:val="both"/>
        <w:rPr>
          <w:rFonts w:ascii="Verdana" w:hAnsi="Verdana" w:cs="Arial"/>
          <w:sz w:val="18"/>
          <w:szCs w:val="18"/>
        </w:rPr>
      </w:pPr>
    </w:p>
    <w:p w14:paraId="2E55E96E" w14:textId="77777777" w:rsidR="004C743A" w:rsidRDefault="004C743A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All’Ufficio </w:t>
      </w:r>
    </w:p>
    <w:p w14:paraId="30E8E73F" w14:textId="77777777" w:rsidR="00A411DA" w:rsidRDefault="00A411DA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Ambito Territoriale di </w:t>
      </w:r>
      <w:r w:rsidR="00B57DDC">
        <w:rPr>
          <w:rFonts w:ascii="Arial Narrow" w:hAnsi="Arial Narrow" w:cs="Arial"/>
        </w:rPr>
        <w:t>Salerno</w:t>
      </w:r>
    </w:p>
    <w:p w14:paraId="05906C98" w14:textId="77777777" w:rsidR="0025422F" w:rsidRDefault="0025422F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</w:p>
    <w:p w14:paraId="4FA900EB" w14:textId="77777777" w:rsidR="0025422F" w:rsidRDefault="0025422F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</w:p>
    <w:p w14:paraId="6FFE4810" w14:textId="77777777" w:rsidR="0025422F" w:rsidRPr="00C82312" w:rsidRDefault="0025422F" w:rsidP="00747A3D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</w:p>
    <w:p w14:paraId="7013DB5D" w14:textId="66F780AC" w:rsidR="004C743A" w:rsidRPr="00C82312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Il / La sottoscritt</w:t>
      </w:r>
      <w:r w:rsidR="00747A3D">
        <w:rPr>
          <w:rFonts w:ascii="Arial Narrow" w:hAnsi="Arial Narrow" w:cs="Arial"/>
        </w:rPr>
        <w:t xml:space="preserve">o/a  </w:t>
      </w:r>
      <w:r w:rsidR="00726946">
        <w:rPr>
          <w:rFonts w:ascii="Arial Narrow" w:hAnsi="Arial Narrow" w:cs="Arial"/>
        </w:rPr>
        <w:t>C</w:t>
      </w:r>
      <w:r w:rsidRPr="00C82312">
        <w:rPr>
          <w:rFonts w:ascii="Arial Narrow" w:hAnsi="Arial Narrow" w:cs="Arial"/>
        </w:rPr>
        <w:t>ognome ________________________________</w:t>
      </w:r>
      <w:r w:rsidR="00CF57BA" w:rsidRPr="00C82312">
        <w:rPr>
          <w:rFonts w:ascii="Arial Narrow" w:hAnsi="Arial Narrow" w:cs="Arial"/>
        </w:rPr>
        <w:t>______</w:t>
      </w:r>
      <w:r w:rsidRPr="00C82312">
        <w:rPr>
          <w:rFonts w:ascii="Arial Narrow" w:hAnsi="Arial Narrow" w:cs="Arial"/>
        </w:rPr>
        <w:t xml:space="preserve"> </w:t>
      </w:r>
      <w:r w:rsidR="00726946">
        <w:rPr>
          <w:rFonts w:ascii="Arial Narrow" w:hAnsi="Arial Narrow" w:cs="Arial"/>
        </w:rPr>
        <w:t>N</w:t>
      </w:r>
      <w:r w:rsidRPr="00C82312">
        <w:rPr>
          <w:rFonts w:ascii="Arial Narrow" w:hAnsi="Arial Narrow" w:cs="Arial"/>
        </w:rPr>
        <w:t>ome</w:t>
      </w:r>
      <w:r w:rsidR="00747A3D">
        <w:rPr>
          <w:rFonts w:ascii="Arial Narrow" w:hAnsi="Arial Narrow" w:cs="Arial"/>
        </w:rPr>
        <w:t>__________</w:t>
      </w:r>
      <w:r w:rsidRPr="00C82312">
        <w:rPr>
          <w:rFonts w:ascii="Arial Narrow" w:hAnsi="Arial Narrow" w:cs="Arial"/>
        </w:rPr>
        <w:t>_____________________________</w:t>
      </w:r>
    </w:p>
    <w:p w14:paraId="44D384AF" w14:textId="58235768" w:rsidR="004C743A" w:rsidRPr="00C82312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nato/a  __________________</w:t>
      </w:r>
      <w:r w:rsidR="00CF57BA" w:rsidRPr="00C82312">
        <w:rPr>
          <w:rFonts w:ascii="Arial Narrow" w:hAnsi="Arial Narrow" w:cs="Arial"/>
        </w:rPr>
        <w:t>___________________</w:t>
      </w:r>
      <w:r w:rsidRPr="00C82312">
        <w:rPr>
          <w:rFonts w:ascii="Arial Narrow" w:hAnsi="Arial Narrow" w:cs="Arial"/>
        </w:rPr>
        <w:t xml:space="preserve">__________________ </w:t>
      </w:r>
      <w:r w:rsidR="00CF57BA" w:rsidRPr="00C82312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 xml:space="preserve">provincia </w:t>
      </w:r>
      <w:r w:rsidR="00CF57BA" w:rsidRPr="00C82312">
        <w:rPr>
          <w:rFonts w:ascii="Arial Narrow" w:hAnsi="Arial Narrow" w:cs="Arial"/>
        </w:rPr>
        <w:t xml:space="preserve">__ </w:t>
      </w:r>
      <w:r w:rsidR="00747A3D">
        <w:rPr>
          <w:rFonts w:ascii="Arial Narrow" w:hAnsi="Arial Narrow" w:cs="Arial"/>
        </w:rPr>
        <w:t>____</w:t>
      </w:r>
      <w:r w:rsidRPr="00C82312">
        <w:rPr>
          <w:rFonts w:ascii="Arial Narrow" w:hAnsi="Arial Narrow" w:cs="Arial"/>
        </w:rPr>
        <w:t xml:space="preserve">il 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____</w:t>
      </w:r>
    </w:p>
    <w:p w14:paraId="0195F7D5" w14:textId="77777777" w:rsidR="004C743A" w:rsidRPr="00C82312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codice fiscale ______________________________________</w:t>
      </w:r>
    </w:p>
    <w:p w14:paraId="71515A14" w14:textId="77777777" w:rsidR="004C743A" w:rsidRPr="00C82312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recapito: via _________________________________ comune ______________________(___)</w:t>
      </w:r>
    </w:p>
    <w:p w14:paraId="58F997D8" w14:textId="105B594E" w:rsidR="004C743A" w:rsidRPr="00C82312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recapito telefonico </w:t>
      </w:r>
      <w:r w:rsidR="00AF4A40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________________</w:t>
      </w:r>
      <w:r w:rsidR="00747A3D">
        <w:rPr>
          <w:rFonts w:ascii="Arial Narrow" w:hAnsi="Arial Narrow" w:cs="Arial"/>
        </w:rPr>
        <w:t>_____________</w:t>
      </w:r>
      <w:r w:rsidRPr="00C82312">
        <w:rPr>
          <w:rFonts w:ascii="Arial Narrow" w:hAnsi="Arial Narrow" w:cs="Arial"/>
        </w:rPr>
        <w:t>_</w:t>
      </w:r>
    </w:p>
    <w:p w14:paraId="7A43121B" w14:textId="77777777" w:rsidR="004C743A" w:rsidRDefault="004C743A" w:rsidP="00747A3D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Indirizzo e-mail __________________________________________________________________</w:t>
      </w:r>
      <w:r w:rsidR="00611EA1">
        <w:rPr>
          <w:rFonts w:ascii="Arial Narrow" w:hAnsi="Arial Narrow" w:cs="Arial"/>
        </w:rPr>
        <w:t>,</w:t>
      </w:r>
    </w:p>
    <w:p w14:paraId="296CD2C7" w14:textId="60E5611D" w:rsidR="0025422F" w:rsidRDefault="0025422F" w:rsidP="0025422F">
      <w:pPr>
        <w:rPr>
          <w:rFonts w:ascii="Arial Narrow" w:hAnsi="Arial Narrow" w:cs="Arial"/>
          <w:b/>
        </w:rPr>
      </w:pPr>
      <w:r w:rsidRPr="00407194">
        <w:rPr>
          <w:rFonts w:ascii="Arial Narrow" w:hAnsi="Arial Narrow" w:cs="Arial"/>
          <w:b/>
        </w:rPr>
        <w:t>N.B.: ALLEGARE COPIA DI DOCUMENTO DI RICONOSCIMENTO IN CORSO DI VALIDITA’</w:t>
      </w:r>
    </w:p>
    <w:p w14:paraId="01ABFF5B" w14:textId="77777777" w:rsidR="00D54E71" w:rsidRPr="0025422F" w:rsidRDefault="00D54E71" w:rsidP="0025422F">
      <w:pPr>
        <w:rPr>
          <w:rFonts w:ascii="Arial Narrow" w:hAnsi="Arial Narrow" w:cs="Arial"/>
          <w:b/>
        </w:rPr>
      </w:pPr>
    </w:p>
    <w:p w14:paraId="7A1A9170" w14:textId="77777777" w:rsidR="00CF57BA" w:rsidRDefault="00CF57BA" w:rsidP="00CF57BA">
      <w:pPr>
        <w:jc w:val="center"/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  <w:b/>
        </w:rPr>
        <w:t>DICHIARA</w:t>
      </w:r>
    </w:p>
    <w:p w14:paraId="69EA0140" w14:textId="77777777" w:rsidR="00D54E71" w:rsidRPr="00C82312" w:rsidRDefault="00D54E71" w:rsidP="00CF57BA">
      <w:pPr>
        <w:jc w:val="center"/>
        <w:rPr>
          <w:rFonts w:ascii="Arial Narrow" w:hAnsi="Arial Narrow" w:cs="Arial"/>
          <w:b/>
        </w:rPr>
      </w:pPr>
    </w:p>
    <w:p w14:paraId="684A6ACC" w14:textId="77777777" w:rsidR="00CF57BA" w:rsidRDefault="00CF57BA" w:rsidP="00CF57B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ai sensi del DPR 445/2000, consapevole delle responsabilità amministrative e penali derivanti da dichiarazioni non rispondenti al vero</w:t>
      </w:r>
      <w:r w:rsidR="00F071F0">
        <w:rPr>
          <w:rFonts w:ascii="Arial Narrow" w:hAnsi="Arial Narrow" w:cs="Arial"/>
        </w:rPr>
        <w:t>, di essere</w:t>
      </w:r>
    </w:p>
    <w:p w14:paraId="09F010B8" w14:textId="1E6A7D4C" w:rsidR="00F071F0" w:rsidRPr="00A27CE1" w:rsidRDefault="00F071F0" w:rsidP="00F071F0">
      <w:pPr>
        <w:pStyle w:val="Paragrafoelenco"/>
        <w:numPr>
          <w:ilvl w:val="0"/>
          <w:numId w:val="20"/>
        </w:numPr>
        <w:spacing w:after="120" w:line="360" w:lineRule="auto"/>
        <w:contextualSpacing w:val="0"/>
        <w:jc w:val="both"/>
        <w:rPr>
          <w:rFonts w:ascii="Book Antiqua" w:hAnsi="Book Antiqua"/>
          <w:szCs w:val="20"/>
        </w:rPr>
      </w:pPr>
      <w:r>
        <w:rPr>
          <w:rFonts w:ascii="Book Antiqua" w:hAnsi="Book Antiqua" w:cs="Wingdings"/>
          <w:b/>
          <w:bCs/>
          <w:szCs w:val="20"/>
        </w:rPr>
        <w:t>1</w:t>
      </w:r>
      <w:r w:rsidRPr="00A27CE1">
        <w:rPr>
          <w:rFonts w:ascii="Book Antiqua" w:hAnsi="Book Antiqua" w:cs="Wingdings"/>
          <w:b/>
          <w:bCs/>
          <w:szCs w:val="20"/>
        </w:rPr>
        <w:t xml:space="preserve">) </w:t>
      </w:r>
      <w:r w:rsidRPr="00470CC8">
        <w:rPr>
          <w:rFonts w:ascii="Book Antiqua" w:hAnsi="Book Antiqua" w:cs="Wingdings"/>
          <w:szCs w:val="20"/>
        </w:rPr>
        <w:t>Aspirante presente in graduatoria per la</w:t>
      </w:r>
      <w:r w:rsidRPr="00A27CE1">
        <w:rPr>
          <w:rFonts w:ascii="Book Antiqua" w:hAnsi="Book Antiqua" w:cs="Wingdings"/>
          <w:b/>
          <w:bCs/>
          <w:szCs w:val="20"/>
        </w:rPr>
        <w:t xml:space="preserve"> </w:t>
      </w:r>
      <w:r w:rsidRPr="00A27CE1">
        <w:rPr>
          <w:rFonts w:ascii="Book Antiqua" w:hAnsi="Book Antiqua"/>
          <w:u w:val="single"/>
        </w:rPr>
        <w:t xml:space="preserve">procedura valutativa di progressione all’area dei funzionari e dell’elevata qualificazione pubblicate, per la </w:t>
      </w:r>
      <w:r>
        <w:rPr>
          <w:rFonts w:ascii="Book Antiqua" w:hAnsi="Book Antiqua"/>
          <w:u w:val="single"/>
        </w:rPr>
        <w:t>Campania,</w:t>
      </w:r>
      <w:r w:rsidRPr="00A27CE1">
        <w:rPr>
          <w:rFonts w:ascii="Book Antiqua" w:hAnsi="Book Antiqua"/>
          <w:u w:val="single"/>
        </w:rPr>
        <w:t xml:space="preserve"> con </w:t>
      </w:r>
      <w:r>
        <w:rPr>
          <w:rFonts w:ascii="Book Antiqua" w:hAnsi="Book Antiqua"/>
          <w:u w:val="single"/>
        </w:rPr>
        <w:t xml:space="preserve">decreto </w:t>
      </w:r>
      <w:r w:rsidRPr="00A27CE1">
        <w:rPr>
          <w:rFonts w:ascii="Book Antiqua" w:hAnsi="Book Antiqua"/>
          <w:u w:val="single"/>
        </w:rPr>
        <w:t xml:space="preserve">prot. </w:t>
      </w:r>
      <w:r w:rsidR="0024614A">
        <w:rPr>
          <w:rFonts w:ascii="Book Antiqua" w:hAnsi="Book Antiqua"/>
          <w:u w:val="single"/>
        </w:rPr>
        <w:t>61363</w:t>
      </w:r>
      <w:r w:rsidRPr="00A27CE1">
        <w:rPr>
          <w:rFonts w:ascii="Book Antiqua" w:hAnsi="Book Antiqua"/>
          <w:u w:val="single"/>
        </w:rPr>
        <w:t xml:space="preserve"> del </w:t>
      </w:r>
      <w:r w:rsidR="0024614A">
        <w:rPr>
          <w:rFonts w:ascii="Book Antiqua" w:hAnsi="Book Antiqua"/>
          <w:u w:val="single"/>
        </w:rPr>
        <w:t>10</w:t>
      </w:r>
      <w:r w:rsidRPr="00A27CE1">
        <w:rPr>
          <w:rFonts w:ascii="Book Antiqua" w:hAnsi="Book Antiqua"/>
          <w:u w:val="single"/>
        </w:rPr>
        <w:t>/</w:t>
      </w:r>
      <w:r w:rsidR="0024614A">
        <w:rPr>
          <w:rFonts w:ascii="Book Antiqua" w:hAnsi="Book Antiqua"/>
          <w:u w:val="single"/>
        </w:rPr>
        <w:t>10</w:t>
      </w:r>
      <w:r w:rsidRPr="00A27CE1">
        <w:rPr>
          <w:rFonts w:ascii="Book Antiqua" w:hAnsi="Book Antiqua"/>
          <w:u w:val="single"/>
        </w:rPr>
        <w:t>/2024 d</w:t>
      </w:r>
      <w:r>
        <w:rPr>
          <w:rFonts w:ascii="Book Antiqua" w:hAnsi="Book Antiqua"/>
          <w:u w:val="single"/>
        </w:rPr>
        <w:t>e</w:t>
      </w:r>
      <w:r w:rsidRPr="00A27CE1">
        <w:rPr>
          <w:rFonts w:ascii="Book Antiqua" w:hAnsi="Book Antiqua"/>
          <w:u w:val="single"/>
        </w:rPr>
        <w:t xml:space="preserve">ll’USR </w:t>
      </w:r>
      <w:r>
        <w:rPr>
          <w:rFonts w:ascii="Book Antiqua" w:hAnsi="Book Antiqua"/>
          <w:u w:val="single"/>
        </w:rPr>
        <w:t>Puglia</w:t>
      </w:r>
      <w:r w:rsidRPr="00A27CE1">
        <w:rPr>
          <w:rFonts w:ascii="Book Antiqua" w:hAnsi="Book Antiqua"/>
          <w:u w:val="single"/>
        </w:rPr>
        <w:t xml:space="preserve">. </w:t>
      </w:r>
    </w:p>
    <w:p w14:paraId="6CCFB4EF" w14:textId="12361BC1" w:rsidR="00F071F0" w:rsidRDefault="00F071F0" w:rsidP="0025422F">
      <w:pPr>
        <w:pStyle w:val="Paragrafoelenco"/>
        <w:spacing w:after="120" w:line="360" w:lineRule="auto"/>
        <w:contextualSpacing w:val="0"/>
        <w:jc w:val="both"/>
        <w:rPr>
          <w:rFonts w:ascii="Book Antiqua" w:hAnsi="Book Antiqua" w:cs="Wingdings"/>
          <w:b/>
          <w:bCs/>
          <w:szCs w:val="20"/>
        </w:rPr>
      </w:pPr>
      <w:r w:rsidRPr="00A27CE1">
        <w:rPr>
          <w:rFonts w:ascii="Book Antiqua" w:hAnsi="Book Antiqua" w:cs="Wingdings"/>
          <w:b/>
          <w:bCs/>
          <w:szCs w:val="20"/>
        </w:rPr>
        <w:t>Posizione n______ punti ___________</w:t>
      </w:r>
    </w:p>
    <w:p w14:paraId="75159041" w14:textId="77777777" w:rsidR="00D54E71" w:rsidRPr="00C82312" w:rsidRDefault="00D54E71" w:rsidP="0025422F">
      <w:pPr>
        <w:pStyle w:val="Paragrafoelenco"/>
        <w:spacing w:after="120" w:line="360" w:lineRule="auto"/>
        <w:contextualSpacing w:val="0"/>
        <w:jc w:val="both"/>
        <w:rPr>
          <w:rFonts w:ascii="Arial Narrow" w:hAnsi="Arial Narrow" w:cs="Arial"/>
        </w:rPr>
      </w:pPr>
    </w:p>
    <w:p w14:paraId="193D8839" w14:textId="2FA6879E" w:rsidR="000C1A6E" w:rsidRPr="00F65370" w:rsidRDefault="005758C6" w:rsidP="001206EC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 w:cs="Arial"/>
        </w:rPr>
      </w:pPr>
      <w:r w:rsidRPr="00F65370">
        <w:rPr>
          <w:rFonts w:ascii="Arial Narrow" w:hAnsi="Arial Narrow"/>
          <w:color w:val="000000"/>
        </w:rPr>
        <w:t xml:space="preserve">di essere </w:t>
      </w:r>
      <w:r w:rsidR="009B70BF" w:rsidRPr="00F65370">
        <w:rPr>
          <w:rFonts w:ascii="Arial Narrow" w:hAnsi="Arial Narrow"/>
          <w:color w:val="000000"/>
        </w:rPr>
        <w:t xml:space="preserve">FUNZIONARIO </w:t>
      </w:r>
      <w:r w:rsidR="00B57DDC" w:rsidRPr="00F65370">
        <w:rPr>
          <w:rFonts w:ascii="Arial Narrow" w:hAnsi="Arial Narrow"/>
          <w:color w:val="000000"/>
        </w:rPr>
        <w:t xml:space="preserve">PRIVO </w:t>
      </w:r>
      <w:r w:rsidR="009B70BF" w:rsidRPr="00F65370">
        <w:rPr>
          <w:rFonts w:ascii="Arial Narrow" w:hAnsi="Arial Narrow"/>
          <w:color w:val="000000"/>
        </w:rPr>
        <w:t>DI INCARICO</w:t>
      </w:r>
      <w:r w:rsidR="005D11BF" w:rsidRPr="00F65370">
        <w:rPr>
          <w:rFonts w:ascii="Arial Narrow" w:hAnsi="Arial Narrow"/>
          <w:color w:val="000000"/>
        </w:rPr>
        <w:t xml:space="preserve"> DI </w:t>
      </w:r>
      <w:r w:rsidR="009B70BF" w:rsidRPr="00F65370">
        <w:rPr>
          <w:rFonts w:ascii="Arial Narrow" w:hAnsi="Arial Narrow"/>
          <w:color w:val="000000"/>
        </w:rPr>
        <w:t xml:space="preserve"> D.S.G.A. </w:t>
      </w:r>
    </w:p>
    <w:p w14:paraId="775D176D" w14:textId="6A6CBB15" w:rsidR="00F071F0" w:rsidRDefault="00F071F0" w:rsidP="00747A3D">
      <w:pPr>
        <w:overflowPunct w:val="0"/>
        <w:spacing w:before="171" w:after="171" w:line="240" w:lineRule="auto"/>
        <w:ind w:left="567"/>
        <w:jc w:val="both"/>
        <w:rPr>
          <w:rFonts w:ascii="Arial Narrow" w:hAnsi="Arial Narrow" w:cs="Arial"/>
        </w:rPr>
      </w:pPr>
    </w:p>
    <w:p w14:paraId="4958B24C" w14:textId="77777777" w:rsidR="00036CB0" w:rsidRDefault="00036CB0" w:rsidP="00036CB0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C82312">
        <w:rPr>
          <w:rFonts w:ascii="Arial Narrow" w:hAnsi="Arial Narrow"/>
          <w:b/>
          <w:bCs/>
        </w:rPr>
        <w:t>CHIEDE</w:t>
      </w:r>
    </w:p>
    <w:p w14:paraId="538FB524" w14:textId="19E8A499" w:rsidR="00667E5A" w:rsidRDefault="00667E5A" w:rsidP="00667E5A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747A3D">
        <w:rPr>
          <w:rFonts w:ascii="Arial Narrow" w:hAnsi="Arial Narrow" w:cs="Arial"/>
          <w:b/>
          <w:bCs/>
          <w:sz w:val="46"/>
          <w:szCs w:val="46"/>
        </w:rPr>
        <w:sym w:font="Symbol" w:char="F0A0"/>
      </w:r>
      <w:r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l’</w:t>
      </w:r>
      <w:r>
        <w:rPr>
          <w:rFonts w:ascii="Arial Narrow" w:hAnsi="Arial Narrow" w:cs="Arial"/>
        </w:rPr>
        <w:t xml:space="preserve">assunzione dell’incarico di D.S.G.A. </w:t>
      </w:r>
      <w:r w:rsidRPr="00C82312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resso</w:t>
      </w:r>
      <w:r w:rsidR="00C969FD">
        <w:rPr>
          <w:rFonts w:ascii="Arial Narrow" w:hAnsi="Arial Narrow" w:cs="Arial"/>
        </w:rPr>
        <w:t xml:space="preserve"> l’</w:t>
      </w:r>
      <w:r>
        <w:rPr>
          <w:rFonts w:ascii="Arial Narrow" w:hAnsi="Arial Narrow" w:cs="Arial"/>
        </w:rPr>
        <w:t xml:space="preserve"> </w:t>
      </w:r>
      <w:r w:rsidR="00EB6C00">
        <w:rPr>
          <w:rFonts w:ascii="Arial Narrow" w:hAnsi="Arial Narrow" w:cs="Arial"/>
        </w:rPr>
        <w:t xml:space="preserve">IC </w:t>
      </w:r>
      <w:r w:rsidR="00E7711D">
        <w:rPr>
          <w:rFonts w:ascii="Arial Narrow" w:hAnsi="Arial Narrow" w:cs="Arial"/>
        </w:rPr>
        <w:t xml:space="preserve">“Porzio” </w:t>
      </w:r>
      <w:r w:rsidR="0041168B">
        <w:rPr>
          <w:rFonts w:ascii="Arial Narrow" w:hAnsi="Arial Narrow" w:cs="Arial"/>
        </w:rPr>
        <w:t xml:space="preserve">di </w:t>
      </w:r>
      <w:r w:rsidR="00E7711D">
        <w:rPr>
          <w:rFonts w:ascii="Arial Narrow" w:hAnsi="Arial Narrow" w:cs="Arial"/>
        </w:rPr>
        <w:t>Positano</w:t>
      </w:r>
      <w:r w:rsidR="005901BB">
        <w:rPr>
          <w:rFonts w:ascii="Arial Narrow" w:hAnsi="Arial Narrow" w:cs="Arial"/>
        </w:rPr>
        <w:t xml:space="preserve"> i</w:t>
      </w:r>
      <w:r>
        <w:rPr>
          <w:rFonts w:ascii="Arial Narrow" w:hAnsi="Arial Narrow" w:cs="Arial"/>
        </w:rPr>
        <w:t>n sostituzione del titolare assente per un periodo continuativo</w:t>
      </w:r>
      <w:r w:rsidR="00C969FD">
        <w:rPr>
          <w:rFonts w:ascii="Arial Narrow" w:hAnsi="Arial Narrow" w:cs="Arial"/>
        </w:rPr>
        <w:t xml:space="preserve"> </w:t>
      </w:r>
      <w:r w:rsidR="00E7711D">
        <w:rPr>
          <w:rFonts w:ascii="Arial Narrow" w:hAnsi="Arial Narrow" w:cs="Arial"/>
        </w:rPr>
        <w:t xml:space="preserve">dall’1/1/2026 </w:t>
      </w:r>
      <w:r w:rsidR="00F65370">
        <w:rPr>
          <w:rFonts w:ascii="Arial Narrow" w:hAnsi="Arial Narrow" w:cs="Arial"/>
        </w:rPr>
        <w:t xml:space="preserve">fino al </w:t>
      </w:r>
      <w:r w:rsidR="00E7711D">
        <w:rPr>
          <w:rFonts w:ascii="Arial Narrow" w:hAnsi="Arial Narrow" w:cs="Arial"/>
        </w:rPr>
        <w:t>31</w:t>
      </w:r>
      <w:r w:rsidR="00F65370">
        <w:rPr>
          <w:rFonts w:ascii="Arial Narrow" w:hAnsi="Arial Narrow" w:cs="Arial"/>
        </w:rPr>
        <w:t>.</w:t>
      </w:r>
      <w:r w:rsidR="00E7711D">
        <w:rPr>
          <w:rFonts w:ascii="Arial Narrow" w:hAnsi="Arial Narrow" w:cs="Arial"/>
        </w:rPr>
        <w:t>8</w:t>
      </w:r>
      <w:r w:rsidR="00F65370">
        <w:rPr>
          <w:rFonts w:ascii="Arial Narrow" w:hAnsi="Arial Narrow" w:cs="Arial"/>
        </w:rPr>
        <w:t>.26</w:t>
      </w:r>
    </w:p>
    <w:p w14:paraId="1F1068C3" w14:textId="77777777" w:rsidR="00667E5A" w:rsidRDefault="00667E5A" w:rsidP="00842DF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D9FC829" w14:textId="77777777" w:rsidR="00747A3D" w:rsidRDefault="00747A3D" w:rsidP="002E2A08">
      <w:pPr>
        <w:rPr>
          <w:rFonts w:ascii="Arial Narrow" w:hAnsi="Arial Narrow" w:cs="Arial"/>
        </w:rPr>
      </w:pPr>
    </w:p>
    <w:p w14:paraId="61D143A2" w14:textId="7184EDE2" w:rsidR="00747A3D" w:rsidRDefault="00837B7B" w:rsidP="00236FCE">
      <w:pPr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</w:rPr>
        <w:t xml:space="preserve">Data </w:t>
      </w:r>
      <w:r w:rsidR="00402925">
        <w:rPr>
          <w:rFonts w:ascii="Arial Narrow" w:hAnsi="Arial Narrow" w:cs="Arial"/>
        </w:rPr>
        <w:t>____________</w:t>
      </w:r>
      <w:r w:rsidRPr="00C82312">
        <w:rPr>
          <w:rFonts w:ascii="Arial Narrow" w:hAnsi="Arial Narrow" w:cs="Arial"/>
        </w:rPr>
        <w:t xml:space="preserve">                                         </w:t>
      </w:r>
      <w:r w:rsidR="00402925">
        <w:rPr>
          <w:rFonts w:ascii="Arial Narrow" w:hAnsi="Arial Narrow" w:cs="Arial"/>
        </w:rPr>
        <w:t xml:space="preserve">                                              </w:t>
      </w:r>
      <w:r w:rsidRPr="00C82312">
        <w:rPr>
          <w:rFonts w:ascii="Arial Narrow" w:hAnsi="Arial Narrow" w:cs="Arial"/>
        </w:rPr>
        <w:t>firma _____________________________</w:t>
      </w:r>
      <w:r w:rsidR="001B5B1A" w:rsidRPr="00C82312">
        <w:rPr>
          <w:rFonts w:ascii="Arial Narrow" w:hAnsi="Arial Narrow" w:cs="Arial"/>
        </w:rPr>
        <w:t>_</w:t>
      </w:r>
    </w:p>
    <w:sectPr w:rsidR="00747A3D" w:rsidSect="0025422F">
      <w:footerReference w:type="default" r:id="rId7"/>
      <w:pgSz w:w="11906" w:h="16838"/>
      <w:pgMar w:top="142" w:right="1134" w:bottom="0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A2CC" w14:textId="77777777" w:rsidR="00D87CB9" w:rsidRDefault="00D87CB9" w:rsidP="00D4438F">
      <w:pPr>
        <w:spacing w:after="0" w:line="240" w:lineRule="auto"/>
      </w:pPr>
      <w:r>
        <w:separator/>
      </w:r>
    </w:p>
  </w:endnote>
  <w:endnote w:type="continuationSeparator" w:id="0">
    <w:p w14:paraId="77A646BD" w14:textId="77777777" w:rsidR="00D87CB9" w:rsidRDefault="00D87CB9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1BCA" w14:textId="1BA61DA9" w:rsidR="00FF18D1" w:rsidRDefault="00FF18D1">
    <w:pPr>
      <w:pStyle w:val="Pidipagina"/>
      <w:jc w:val="center"/>
    </w:pPr>
  </w:p>
  <w:p w14:paraId="1E39E768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043C" w14:textId="77777777" w:rsidR="00D87CB9" w:rsidRDefault="00D87CB9" w:rsidP="00D4438F">
      <w:pPr>
        <w:spacing w:after="0" w:line="240" w:lineRule="auto"/>
      </w:pPr>
      <w:r>
        <w:separator/>
      </w:r>
    </w:p>
  </w:footnote>
  <w:footnote w:type="continuationSeparator" w:id="0">
    <w:p w14:paraId="0EFF194F" w14:textId="77777777" w:rsidR="00D87CB9" w:rsidRDefault="00D87CB9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5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7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255626">
    <w:abstractNumId w:val="3"/>
  </w:num>
  <w:num w:numId="2" w16cid:durableId="1456289748">
    <w:abstractNumId w:val="4"/>
  </w:num>
  <w:num w:numId="3" w16cid:durableId="283119442">
    <w:abstractNumId w:val="6"/>
  </w:num>
  <w:num w:numId="4" w16cid:durableId="126123512">
    <w:abstractNumId w:val="0"/>
  </w:num>
  <w:num w:numId="5" w16cid:durableId="1855612122">
    <w:abstractNumId w:val="7"/>
  </w:num>
  <w:num w:numId="6" w16cid:durableId="1401632357">
    <w:abstractNumId w:val="10"/>
  </w:num>
  <w:num w:numId="7" w16cid:durableId="850947927">
    <w:abstractNumId w:val="15"/>
  </w:num>
  <w:num w:numId="8" w16cid:durableId="1222248196">
    <w:abstractNumId w:val="13"/>
  </w:num>
  <w:num w:numId="9" w16cid:durableId="748237931">
    <w:abstractNumId w:val="12"/>
  </w:num>
  <w:num w:numId="10" w16cid:durableId="1867592933">
    <w:abstractNumId w:val="1"/>
  </w:num>
  <w:num w:numId="11" w16cid:durableId="1392147165">
    <w:abstractNumId w:val="18"/>
  </w:num>
  <w:num w:numId="12" w16cid:durableId="2109424042">
    <w:abstractNumId w:val="16"/>
  </w:num>
  <w:num w:numId="13" w16cid:durableId="1224294613">
    <w:abstractNumId w:val="19"/>
  </w:num>
  <w:num w:numId="14" w16cid:durableId="2141266562">
    <w:abstractNumId w:val="17"/>
  </w:num>
  <w:num w:numId="15" w16cid:durableId="1341354274">
    <w:abstractNumId w:val="9"/>
  </w:num>
  <w:num w:numId="16" w16cid:durableId="1791240413">
    <w:abstractNumId w:val="8"/>
  </w:num>
  <w:num w:numId="17" w16cid:durableId="1376932518">
    <w:abstractNumId w:val="14"/>
  </w:num>
  <w:num w:numId="18" w16cid:durableId="347565395">
    <w:abstractNumId w:val="5"/>
  </w:num>
  <w:num w:numId="19" w16cid:durableId="1179388127">
    <w:abstractNumId w:val="2"/>
  </w:num>
  <w:num w:numId="20" w16cid:durableId="20722710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F0"/>
    <w:rsid w:val="00016A34"/>
    <w:rsid w:val="0002244A"/>
    <w:rsid w:val="00024798"/>
    <w:rsid w:val="00033DEB"/>
    <w:rsid w:val="000355C1"/>
    <w:rsid w:val="00036CB0"/>
    <w:rsid w:val="000411E0"/>
    <w:rsid w:val="00041C9E"/>
    <w:rsid w:val="000760C7"/>
    <w:rsid w:val="000922FA"/>
    <w:rsid w:val="0009698E"/>
    <w:rsid w:val="000A00FE"/>
    <w:rsid w:val="000C1A6E"/>
    <w:rsid w:val="000C533E"/>
    <w:rsid w:val="000D0DB3"/>
    <w:rsid w:val="000D49FB"/>
    <w:rsid w:val="000E03EB"/>
    <w:rsid w:val="000E1E93"/>
    <w:rsid w:val="00101A45"/>
    <w:rsid w:val="00114E8B"/>
    <w:rsid w:val="00116531"/>
    <w:rsid w:val="00127039"/>
    <w:rsid w:val="00127C3E"/>
    <w:rsid w:val="001503AB"/>
    <w:rsid w:val="0015708F"/>
    <w:rsid w:val="0018773E"/>
    <w:rsid w:val="001B0136"/>
    <w:rsid w:val="001B5B1A"/>
    <w:rsid w:val="001C7CD9"/>
    <w:rsid w:val="002132E7"/>
    <w:rsid w:val="00221EB4"/>
    <w:rsid w:val="00233DA3"/>
    <w:rsid w:val="00236FCE"/>
    <w:rsid w:val="0024614A"/>
    <w:rsid w:val="0025422F"/>
    <w:rsid w:val="0025562B"/>
    <w:rsid w:val="00263013"/>
    <w:rsid w:val="00267729"/>
    <w:rsid w:val="00277D0F"/>
    <w:rsid w:val="002E2A08"/>
    <w:rsid w:val="002E64D1"/>
    <w:rsid w:val="002E71B0"/>
    <w:rsid w:val="002F16C0"/>
    <w:rsid w:val="00325945"/>
    <w:rsid w:val="00342265"/>
    <w:rsid w:val="003530E4"/>
    <w:rsid w:val="00385A2B"/>
    <w:rsid w:val="003903F8"/>
    <w:rsid w:val="00395B0E"/>
    <w:rsid w:val="003A0BBC"/>
    <w:rsid w:val="003D1961"/>
    <w:rsid w:val="003D287D"/>
    <w:rsid w:val="003E4828"/>
    <w:rsid w:val="003F1DEB"/>
    <w:rsid w:val="003F3A47"/>
    <w:rsid w:val="003F5403"/>
    <w:rsid w:val="00402925"/>
    <w:rsid w:val="00403485"/>
    <w:rsid w:val="00407194"/>
    <w:rsid w:val="0041168B"/>
    <w:rsid w:val="0042166B"/>
    <w:rsid w:val="0042454C"/>
    <w:rsid w:val="00424C7C"/>
    <w:rsid w:val="00447CFA"/>
    <w:rsid w:val="00456DC8"/>
    <w:rsid w:val="0046318A"/>
    <w:rsid w:val="00482702"/>
    <w:rsid w:val="00483B60"/>
    <w:rsid w:val="00485EB6"/>
    <w:rsid w:val="004A7039"/>
    <w:rsid w:val="004A7AE6"/>
    <w:rsid w:val="004B15AB"/>
    <w:rsid w:val="004C743A"/>
    <w:rsid w:val="004C7A4F"/>
    <w:rsid w:val="004D3A4F"/>
    <w:rsid w:val="00512C5D"/>
    <w:rsid w:val="00531FFA"/>
    <w:rsid w:val="00532619"/>
    <w:rsid w:val="005758C6"/>
    <w:rsid w:val="005901BB"/>
    <w:rsid w:val="005A0FC0"/>
    <w:rsid w:val="005A5434"/>
    <w:rsid w:val="005C2DC6"/>
    <w:rsid w:val="005D11BF"/>
    <w:rsid w:val="005D774F"/>
    <w:rsid w:val="006035D3"/>
    <w:rsid w:val="00611EA1"/>
    <w:rsid w:val="00636B84"/>
    <w:rsid w:val="00667E5A"/>
    <w:rsid w:val="0067009B"/>
    <w:rsid w:val="00690D30"/>
    <w:rsid w:val="006A32C1"/>
    <w:rsid w:val="006B75BA"/>
    <w:rsid w:val="0072289D"/>
    <w:rsid w:val="00726946"/>
    <w:rsid w:val="00726F19"/>
    <w:rsid w:val="00747A3D"/>
    <w:rsid w:val="00777BC3"/>
    <w:rsid w:val="00784375"/>
    <w:rsid w:val="007B62D4"/>
    <w:rsid w:val="007D5A0C"/>
    <w:rsid w:val="00805208"/>
    <w:rsid w:val="008119C8"/>
    <w:rsid w:val="008165D0"/>
    <w:rsid w:val="00830775"/>
    <w:rsid w:val="00837B7B"/>
    <w:rsid w:val="00842DF7"/>
    <w:rsid w:val="0087039C"/>
    <w:rsid w:val="00887F60"/>
    <w:rsid w:val="008A2F44"/>
    <w:rsid w:val="008A3904"/>
    <w:rsid w:val="008C63E1"/>
    <w:rsid w:val="008D0A66"/>
    <w:rsid w:val="008D29BD"/>
    <w:rsid w:val="008F01A0"/>
    <w:rsid w:val="00907AAF"/>
    <w:rsid w:val="00930BFC"/>
    <w:rsid w:val="009401F6"/>
    <w:rsid w:val="00963BBE"/>
    <w:rsid w:val="0097305A"/>
    <w:rsid w:val="009A0024"/>
    <w:rsid w:val="009A29B6"/>
    <w:rsid w:val="009B4975"/>
    <w:rsid w:val="009B70BF"/>
    <w:rsid w:val="009D0FB7"/>
    <w:rsid w:val="009E7EDC"/>
    <w:rsid w:val="00A00A65"/>
    <w:rsid w:val="00A053B7"/>
    <w:rsid w:val="00A411DA"/>
    <w:rsid w:val="00A44D66"/>
    <w:rsid w:val="00A61C31"/>
    <w:rsid w:val="00A80628"/>
    <w:rsid w:val="00A836CF"/>
    <w:rsid w:val="00A9469D"/>
    <w:rsid w:val="00A94912"/>
    <w:rsid w:val="00AB0B65"/>
    <w:rsid w:val="00AC0EDC"/>
    <w:rsid w:val="00AD1B48"/>
    <w:rsid w:val="00AF4A40"/>
    <w:rsid w:val="00B004A9"/>
    <w:rsid w:val="00B10125"/>
    <w:rsid w:val="00B42CEC"/>
    <w:rsid w:val="00B57DDC"/>
    <w:rsid w:val="00B60BFD"/>
    <w:rsid w:val="00B7669F"/>
    <w:rsid w:val="00BA57D8"/>
    <w:rsid w:val="00BD630B"/>
    <w:rsid w:val="00BF0D65"/>
    <w:rsid w:val="00BF6BD6"/>
    <w:rsid w:val="00C032B8"/>
    <w:rsid w:val="00C12878"/>
    <w:rsid w:val="00C1467E"/>
    <w:rsid w:val="00C475DD"/>
    <w:rsid w:val="00C56C72"/>
    <w:rsid w:val="00C82312"/>
    <w:rsid w:val="00C959C3"/>
    <w:rsid w:val="00C969FD"/>
    <w:rsid w:val="00CB6704"/>
    <w:rsid w:val="00CD639D"/>
    <w:rsid w:val="00CD67F4"/>
    <w:rsid w:val="00CE0445"/>
    <w:rsid w:val="00CE0AB3"/>
    <w:rsid w:val="00CE7112"/>
    <w:rsid w:val="00CF57BA"/>
    <w:rsid w:val="00D05A64"/>
    <w:rsid w:val="00D212CA"/>
    <w:rsid w:val="00D4438F"/>
    <w:rsid w:val="00D44FFF"/>
    <w:rsid w:val="00D54E71"/>
    <w:rsid w:val="00D61DB0"/>
    <w:rsid w:val="00D85C3C"/>
    <w:rsid w:val="00D87CB9"/>
    <w:rsid w:val="00DB248D"/>
    <w:rsid w:val="00DB546C"/>
    <w:rsid w:val="00DC2C7E"/>
    <w:rsid w:val="00DE50BC"/>
    <w:rsid w:val="00E2010E"/>
    <w:rsid w:val="00E246AE"/>
    <w:rsid w:val="00E2725E"/>
    <w:rsid w:val="00E32CD0"/>
    <w:rsid w:val="00E359BE"/>
    <w:rsid w:val="00E7711D"/>
    <w:rsid w:val="00E93DFC"/>
    <w:rsid w:val="00E9582C"/>
    <w:rsid w:val="00EB2A67"/>
    <w:rsid w:val="00EB6C00"/>
    <w:rsid w:val="00ED36FF"/>
    <w:rsid w:val="00ED6C62"/>
    <w:rsid w:val="00F071F0"/>
    <w:rsid w:val="00F37553"/>
    <w:rsid w:val="00F65370"/>
    <w:rsid w:val="00F767EA"/>
    <w:rsid w:val="00F845C4"/>
    <w:rsid w:val="00F9755B"/>
    <w:rsid w:val="00FA1A33"/>
    <w:rsid w:val="00FA5BC1"/>
    <w:rsid w:val="00FB5E80"/>
    <w:rsid w:val="00FD73BA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5D609"/>
  <w15:docId w15:val="{AC070EA2-1E42-4A9F-8715-9BDF3856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9E7EDC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uiPriority w:val="99"/>
    <w:semiHidden/>
    <w:unhideWhenUsed/>
    <w:rsid w:val="0034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ena%20Frascoli\Desktop\2024-08-29_10434_AOOUSPUD_interpello%20incarico%20DSGA_STELLINI%20MODELLO%20DI%20DOMAN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2024-08-29_10434_AOOUSPUD_interpello incarico DSGA_STELLINI MODELLO DI DOMANDA</Template>
  <TotalTime>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Frascoli</dc:creator>
  <cp:keywords/>
  <cp:lastModifiedBy>Fiorillo Armando</cp:lastModifiedBy>
  <cp:revision>3</cp:revision>
  <cp:lastPrinted>2021-10-12T08:28:00Z</cp:lastPrinted>
  <dcterms:created xsi:type="dcterms:W3CDTF">2025-12-11T12:19:00Z</dcterms:created>
  <dcterms:modified xsi:type="dcterms:W3CDTF">2025-12-11T12:22:00Z</dcterms:modified>
</cp:coreProperties>
</file>